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AF77D" w14:textId="488E2AB5" w:rsidR="00CC3109" w:rsidRDefault="00A66A15" w:rsidP="00CC3109">
      <w:pPr>
        <w:keepNext/>
        <w:spacing w:line="280" w:lineRule="exact"/>
        <w:ind w:left="720"/>
        <w:jc w:val="center"/>
        <w:outlineLvl w:val="6"/>
        <w:rPr>
          <w:rFonts w:ascii="Calibri" w:hAnsi="Calibri" w:cs="Calibri"/>
          <w:smallCaps/>
          <w:sz w:val="32"/>
        </w:rPr>
      </w:pPr>
      <w:r w:rsidRPr="005C5238">
        <w:rPr>
          <w:rFonts w:ascii="Calibri" w:hAnsi="Calibri" w:cs="Calibri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177120B" wp14:editId="4BCB4E0B">
            <wp:simplePos x="0" y="0"/>
            <wp:positionH relativeFrom="margin">
              <wp:posOffset>-36196</wp:posOffset>
            </wp:positionH>
            <wp:positionV relativeFrom="margin">
              <wp:posOffset>-492190</wp:posOffset>
            </wp:positionV>
            <wp:extent cx="923925" cy="1032576"/>
            <wp:effectExtent l="0" t="0" r="0" b="0"/>
            <wp:wrapNone/>
            <wp:docPr id="5" name="Picture 5" descr="ALUCLOGO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UCLOGOsmal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76" t="4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79" cy="103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21B" w:rsidRPr="005C5238">
        <w:rPr>
          <w:rFonts w:ascii="Calibri" w:hAnsi="Calibri" w:cs="Calibri"/>
          <w:b/>
          <w:sz w:val="36"/>
          <w:szCs w:val="36"/>
        </w:rPr>
        <w:t xml:space="preserve">AIRPORT LAND USE </w:t>
      </w:r>
      <w:r w:rsidRPr="005C5238">
        <w:rPr>
          <w:rFonts w:ascii="Calibri" w:hAnsi="Calibri" w:cs="Calibri"/>
          <w:b/>
          <w:sz w:val="36"/>
          <w:szCs w:val="36"/>
        </w:rPr>
        <w:t>C</w:t>
      </w:r>
      <w:r w:rsidR="006D721B" w:rsidRPr="005C5238">
        <w:rPr>
          <w:rFonts w:ascii="Calibri" w:hAnsi="Calibri" w:cs="Calibri"/>
          <w:b/>
          <w:sz w:val="36"/>
          <w:szCs w:val="36"/>
        </w:rPr>
        <w:t>OMMISSION</w:t>
      </w:r>
      <w:r w:rsidR="00AE793E" w:rsidRPr="005C5238">
        <w:rPr>
          <w:rFonts w:ascii="Calibri" w:hAnsi="Calibri" w:cs="Calibri"/>
          <w:b/>
          <w:sz w:val="36"/>
          <w:szCs w:val="36"/>
        </w:rPr>
        <w:t xml:space="preserve"> </w:t>
      </w:r>
    </w:p>
    <w:p w14:paraId="778F1FCC" w14:textId="24120478" w:rsidR="009A0847" w:rsidRDefault="009A0847" w:rsidP="00B54523">
      <w:pPr>
        <w:keepNext/>
        <w:spacing w:before="0" w:after="0" w:line="280" w:lineRule="exact"/>
        <w:ind w:left="720"/>
        <w:jc w:val="center"/>
        <w:outlineLvl w:val="6"/>
        <w:rPr>
          <w:rFonts w:ascii="Calibri" w:hAnsi="Calibri" w:cs="Calibri"/>
          <w:smallCaps/>
          <w:sz w:val="32"/>
        </w:rPr>
      </w:pPr>
      <w:r w:rsidRPr="00370FF4">
        <w:rPr>
          <w:rFonts w:ascii="Calibri" w:hAnsi="Calibri" w:cs="Calibri"/>
          <w:smallCaps/>
          <w:sz w:val="32"/>
        </w:rPr>
        <w:t>for Orange County</w:t>
      </w:r>
    </w:p>
    <w:p w14:paraId="54A2053B" w14:textId="103D2651" w:rsidR="00CD4397" w:rsidRPr="00CD4397" w:rsidRDefault="00CD4397" w:rsidP="00B54523">
      <w:pPr>
        <w:keepNext/>
        <w:spacing w:before="0" w:after="0" w:line="280" w:lineRule="exact"/>
        <w:ind w:left="720"/>
        <w:jc w:val="center"/>
        <w:outlineLvl w:val="6"/>
        <w:rPr>
          <w:rFonts w:ascii="Calibri" w:hAnsi="Calibri" w:cs="Calibri"/>
          <w:smallCaps/>
          <w:sz w:val="32"/>
          <w:szCs w:val="32"/>
        </w:rPr>
      </w:pPr>
      <w:r w:rsidRPr="00CD4397">
        <w:rPr>
          <w:rFonts w:ascii="Calibri" w:hAnsi="Calibri" w:cs="Calibri"/>
          <w:smallCaps/>
          <w:sz w:val="32"/>
          <w:szCs w:val="32"/>
        </w:rPr>
        <w:t>Submittal Form</w: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9926"/>
      </w:tblGrid>
      <w:tr w:rsidR="007C42A8" w:rsidRPr="00370FF4" w14:paraId="47E1A8FF" w14:textId="77777777" w:rsidTr="00B54523">
        <w:tc>
          <w:tcPr>
            <w:tcW w:w="9926" w:type="dxa"/>
            <w:shd w:val="clear" w:color="auto" w:fill="FDE9D9" w:themeFill="accent6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14:paraId="7F85B79B" w14:textId="756C0E87" w:rsidR="00AE793E" w:rsidRPr="00AE793E" w:rsidRDefault="003528FD" w:rsidP="00CD4397">
            <w:pPr>
              <w:pStyle w:val="Heading2"/>
              <w:ind w:left="72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   </w:t>
            </w:r>
            <w:r w:rsidR="00B9442B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-58761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0E2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3B20E2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7B7D85">
              <w:rPr>
                <w:rFonts w:ascii="Calibri" w:hAnsi="Calibri" w:cs="Calibri"/>
                <w:sz w:val="28"/>
                <w:szCs w:val="28"/>
              </w:rPr>
              <w:t>General Plan</w:t>
            </w:r>
            <w:r w:rsidR="00AE793E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AE793E" w:rsidRPr="00AE793E">
              <w:rPr>
                <w:rFonts w:ascii="Calibri" w:hAnsi="Calibri" w:cs="Calibri"/>
                <w:sz w:val="32"/>
                <w:szCs w:val="32"/>
              </w:rPr>
              <w:t>·</w:t>
            </w: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109559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172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  <w:r w:rsidR="00AE793E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CC3109">
              <w:rPr>
                <w:rFonts w:ascii="Calibri" w:hAnsi="Calibri" w:cs="Calibri"/>
                <w:sz w:val="28"/>
                <w:szCs w:val="28"/>
              </w:rPr>
              <w:t>specific plan</w:t>
            </w:r>
            <w:r w:rsidR="00CD439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CD4397" w:rsidRPr="00AE793E">
              <w:rPr>
                <w:rFonts w:ascii="Calibri" w:hAnsi="Calibri" w:cs="Calibri"/>
                <w:sz w:val="32"/>
                <w:szCs w:val="32"/>
              </w:rPr>
              <w:t>·</w:t>
            </w:r>
            <w:r w:rsidR="00CD439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142292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172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CC3109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AE793E">
              <w:rPr>
                <w:rFonts w:ascii="Calibri" w:hAnsi="Calibri" w:cs="Calibri"/>
                <w:sz w:val="28"/>
                <w:szCs w:val="28"/>
              </w:rPr>
              <w:t xml:space="preserve">Zoning code </w:t>
            </w:r>
          </w:p>
        </w:tc>
      </w:tr>
      <w:tr w:rsidR="00936396" w:rsidRPr="00936396" w14:paraId="74DBB3FC" w14:textId="77777777" w:rsidTr="00B54523">
        <w:tc>
          <w:tcPr>
            <w:tcW w:w="992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71D29DC" w14:textId="3B6756C8" w:rsidR="008F0C11" w:rsidRPr="00936396" w:rsidRDefault="005C5238" w:rsidP="008F0C11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4"/>
              </w:rPr>
            </w:pPr>
            <w:r w:rsidRPr="00936396">
              <w:rPr>
                <w:rFonts w:ascii="Calibri" w:hAnsi="Calibri" w:cs="Calibri"/>
                <w:sz w:val="24"/>
              </w:rPr>
              <w:t xml:space="preserve">Name of </w:t>
            </w:r>
            <w:r w:rsidR="008F0C11" w:rsidRPr="00936396">
              <w:rPr>
                <w:rFonts w:ascii="Calibri" w:hAnsi="Calibri" w:cs="Calibri"/>
                <w:sz w:val="24"/>
              </w:rPr>
              <w:t>City</w:t>
            </w:r>
            <w:r w:rsidR="0095361C" w:rsidRPr="00936396">
              <w:rPr>
                <w:rFonts w:ascii="Calibri" w:hAnsi="Calibri" w:cs="Calibri"/>
                <w:sz w:val="24"/>
              </w:rPr>
              <w:t xml:space="preserve"> or </w:t>
            </w:r>
            <w:r w:rsidR="008F0C11" w:rsidRPr="00936396">
              <w:rPr>
                <w:rFonts w:ascii="Calibri" w:hAnsi="Calibri" w:cs="Calibri"/>
                <w:sz w:val="24"/>
              </w:rPr>
              <w:t xml:space="preserve">County:   </w:t>
            </w:r>
            <w:sdt>
              <w:sdtPr>
                <w:rPr>
                  <w:rFonts w:ascii="Calibri" w:hAnsi="Calibri" w:cs="Calibri"/>
                  <w:sz w:val="24"/>
                </w:rPr>
                <w:id w:val="-1528557699"/>
                <w:placeholder>
                  <w:docPart w:val="2901B78F5801462BADDA8AB5083EBA16"/>
                </w:placeholder>
                <w:showingPlcHdr/>
              </w:sdtPr>
              <w:sdtEndPr/>
              <w:sdtContent>
                <w:r w:rsidR="008F0C11" w:rsidRPr="00936396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sdtContent>
            </w:sdt>
          </w:p>
        </w:tc>
      </w:tr>
      <w:tr w:rsidR="00936396" w:rsidRPr="00936396" w14:paraId="2F0A0033" w14:textId="77777777" w:rsidTr="00B54523">
        <w:tc>
          <w:tcPr>
            <w:tcW w:w="992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B94CD4C" w14:textId="77777777" w:rsidR="00497B02" w:rsidRPr="00936396" w:rsidRDefault="00497B02" w:rsidP="004F53C5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4"/>
              </w:rPr>
            </w:pPr>
            <w:r w:rsidRPr="00936396">
              <w:rPr>
                <w:rFonts w:ascii="Calibri" w:hAnsi="Calibri" w:cs="Calibri"/>
                <w:sz w:val="24"/>
              </w:rPr>
              <w:t>C</w:t>
            </w:r>
            <w:r w:rsidR="0008151E" w:rsidRPr="00936396">
              <w:rPr>
                <w:rFonts w:ascii="Calibri" w:hAnsi="Calibri" w:cs="Calibri"/>
                <w:sz w:val="24"/>
              </w:rPr>
              <w:t>ontact I</w:t>
            </w:r>
            <w:r w:rsidR="00766183" w:rsidRPr="00936396">
              <w:rPr>
                <w:rFonts w:ascii="Calibri" w:hAnsi="Calibri" w:cs="Calibri"/>
                <w:sz w:val="24"/>
              </w:rPr>
              <w:t xml:space="preserve">nformation - Name/Title </w:t>
            </w:r>
            <w:sdt>
              <w:sdtPr>
                <w:rPr>
                  <w:rFonts w:ascii="Calibri" w:hAnsi="Calibri" w:cs="Calibri"/>
                  <w:sz w:val="24"/>
                </w:rPr>
                <w:id w:val="-262913534"/>
                <w:placeholder>
                  <w:docPart w:val="96D6E391ED334454B5E96061826DB584"/>
                </w:placeholder>
                <w:showingPlcHdr/>
              </w:sdtPr>
              <w:sdtEndPr/>
              <w:sdtContent>
                <w:r w:rsidR="000B03B9" w:rsidRPr="00936396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sdtContent>
            </w:sdt>
          </w:p>
          <w:p w14:paraId="0694B51B" w14:textId="77777777" w:rsidR="00D57FFA" w:rsidRPr="00936396" w:rsidRDefault="00A53B07" w:rsidP="00FB6DA8">
            <w:pPr>
              <w:pStyle w:val="ListParagraph"/>
              <w:rPr>
                <w:rFonts w:ascii="Calibri" w:hAnsi="Calibri" w:cs="Calibri"/>
                <w:sz w:val="24"/>
              </w:rPr>
            </w:pPr>
            <w:r w:rsidRPr="00936396">
              <w:rPr>
                <w:rFonts w:ascii="Calibri" w:hAnsi="Calibri" w:cs="Calibri"/>
                <w:sz w:val="24"/>
              </w:rPr>
              <w:t xml:space="preserve">Agency: </w:t>
            </w:r>
            <w:sdt>
              <w:sdtPr>
                <w:rPr>
                  <w:rFonts w:ascii="Calibri" w:hAnsi="Calibri" w:cs="Calibri"/>
                  <w:sz w:val="24"/>
                </w:rPr>
                <w:id w:val="-1679961854"/>
                <w:placeholder>
                  <w:docPart w:val="109F7A1ADA494469834F7ED359CEFD1A"/>
                </w:placeholder>
                <w:showingPlcHdr/>
              </w:sdtPr>
              <w:sdtEndPr/>
              <w:sdtContent>
                <w:r w:rsidRPr="00936396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sdtContent>
            </w:sdt>
            <w:r w:rsidR="00D57FFA" w:rsidRPr="00936396">
              <w:rPr>
                <w:rFonts w:ascii="Calibri" w:hAnsi="Calibri" w:cs="Calibri"/>
                <w:sz w:val="24"/>
              </w:rPr>
              <w:t xml:space="preserve">         </w:t>
            </w:r>
          </w:p>
          <w:p w14:paraId="11F46DC8" w14:textId="77777777" w:rsidR="00FB6DA8" w:rsidRPr="00936396" w:rsidRDefault="00766183" w:rsidP="00FB6DA8">
            <w:pPr>
              <w:pStyle w:val="ListParagraph"/>
              <w:rPr>
                <w:rFonts w:ascii="Calibri" w:hAnsi="Calibri" w:cs="Calibri"/>
                <w:sz w:val="24"/>
              </w:rPr>
            </w:pPr>
            <w:r w:rsidRPr="00936396">
              <w:rPr>
                <w:rFonts w:ascii="Calibri" w:hAnsi="Calibri" w:cs="Calibri"/>
                <w:sz w:val="24"/>
              </w:rPr>
              <w:t xml:space="preserve">Address: </w:t>
            </w:r>
            <w:sdt>
              <w:sdtPr>
                <w:rPr>
                  <w:rFonts w:ascii="Calibri" w:hAnsi="Calibri" w:cs="Calibri"/>
                  <w:sz w:val="24"/>
                </w:rPr>
                <w:id w:val="1893466340"/>
                <w:placeholder>
                  <w:docPart w:val="701120FCE7074070B94411270C35D324"/>
                </w:placeholder>
                <w:showingPlcHdr/>
              </w:sdtPr>
              <w:sdtEndPr/>
              <w:sdtContent>
                <w:r w:rsidRPr="00936396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sdtContent>
            </w:sdt>
          </w:p>
          <w:p w14:paraId="69244222" w14:textId="77777777" w:rsidR="000B03B9" w:rsidRPr="00936396" w:rsidRDefault="00766183" w:rsidP="000B03B9">
            <w:pPr>
              <w:pStyle w:val="ListParagraph"/>
              <w:rPr>
                <w:rFonts w:ascii="Calibri" w:hAnsi="Calibri" w:cs="Calibri"/>
                <w:sz w:val="24"/>
              </w:rPr>
            </w:pPr>
            <w:r w:rsidRPr="00936396">
              <w:rPr>
                <w:rFonts w:ascii="Calibri" w:hAnsi="Calibri" w:cs="Calibri"/>
                <w:sz w:val="24"/>
              </w:rPr>
              <w:t xml:space="preserve">Phone/email: </w:t>
            </w:r>
            <w:sdt>
              <w:sdtPr>
                <w:rPr>
                  <w:rFonts w:ascii="Calibri" w:hAnsi="Calibri" w:cs="Calibri"/>
                  <w:sz w:val="24"/>
                </w:rPr>
                <w:id w:val="434644828"/>
                <w:placeholder>
                  <w:docPart w:val="F40A745ADA9748709FABAEFB99D0407C"/>
                </w:placeholder>
                <w:showingPlcHdr/>
              </w:sdtPr>
              <w:sdtEndPr/>
              <w:sdtContent>
                <w:r w:rsidRPr="00936396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sdtContent>
            </w:sdt>
          </w:p>
        </w:tc>
      </w:tr>
      <w:tr w:rsidR="00936396" w:rsidRPr="00936396" w14:paraId="6ADFC6B2" w14:textId="77777777" w:rsidTr="00B54523">
        <w:tc>
          <w:tcPr>
            <w:tcW w:w="992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DB662F2" w14:textId="77777777" w:rsidR="00531C64" w:rsidRPr="00936396" w:rsidRDefault="00531C64" w:rsidP="00766183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4"/>
              </w:rPr>
            </w:pPr>
            <w:r w:rsidRPr="00936396">
              <w:rPr>
                <w:rFonts w:ascii="Calibri" w:hAnsi="Calibri" w:cs="Calibri"/>
                <w:sz w:val="24"/>
              </w:rPr>
              <w:t>Airport Planning Area(s):</w:t>
            </w:r>
          </w:p>
          <w:p w14:paraId="48FE9D27" w14:textId="1C312BEB" w:rsidR="00927B8E" w:rsidRPr="00936396" w:rsidRDefault="00A54CC4" w:rsidP="00766183">
            <w:pPr>
              <w:pStyle w:val="ListParagraph"/>
              <w:rPr>
                <w:rFonts w:ascii="Calibri" w:hAnsi="Calibri" w:cs="Calibri"/>
                <w:sz w:val="24"/>
              </w:rPr>
            </w:pPr>
            <w:sdt>
              <w:sdtPr>
                <w:id w:val="-90977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C64" w:rsidRPr="0093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32A6" w:rsidRPr="00936396">
              <w:t xml:space="preserve"> </w:t>
            </w:r>
            <w:r w:rsidR="00927B8E" w:rsidRPr="00936396">
              <w:rPr>
                <w:rFonts w:ascii="Calibri" w:hAnsi="Calibri" w:cs="Calibri"/>
                <w:sz w:val="24"/>
              </w:rPr>
              <w:t>John Wayne Airport</w:t>
            </w:r>
            <w:r w:rsidR="00531C64" w:rsidRPr="00936396">
              <w:rPr>
                <w:rFonts w:ascii="Calibri" w:hAnsi="Calibri" w:cs="Calibri"/>
                <w:sz w:val="24"/>
              </w:rPr>
              <w:t xml:space="preserve">  </w:t>
            </w:r>
            <w:r w:rsidR="00D57FFA" w:rsidRPr="00936396">
              <w:rPr>
                <w:rFonts w:ascii="Calibri" w:hAnsi="Calibri" w:cs="Calibri"/>
                <w:sz w:val="24"/>
              </w:rPr>
              <w:t xml:space="preserve">  </w:t>
            </w:r>
            <w:r w:rsidR="00927B8E" w:rsidRPr="00936396">
              <w:rPr>
                <w:rFonts w:ascii="Calibri" w:hAnsi="Calibri" w:cs="Calibri"/>
                <w:sz w:val="24"/>
              </w:rPr>
              <w:t xml:space="preserve"> </w:t>
            </w:r>
            <w:sdt>
              <w:sdtPr>
                <w:id w:val="28238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3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32A6" w:rsidRPr="00936396">
              <w:t xml:space="preserve"> </w:t>
            </w:r>
            <w:r w:rsidR="00927B8E" w:rsidRPr="00936396">
              <w:rPr>
                <w:rFonts w:ascii="Calibri" w:hAnsi="Calibri" w:cs="Calibri"/>
                <w:sz w:val="24"/>
              </w:rPr>
              <w:t>Fullerton Municipal Airport</w:t>
            </w:r>
            <w:r w:rsidR="008E4584" w:rsidRPr="00936396">
              <w:rPr>
                <w:rFonts w:ascii="Calibri" w:hAnsi="Calibri" w:cs="Calibri"/>
                <w:sz w:val="24"/>
              </w:rPr>
              <w:t xml:space="preserve"> </w:t>
            </w:r>
            <w:r w:rsidR="00D57FFA" w:rsidRPr="00936396">
              <w:rPr>
                <w:rFonts w:ascii="Calibri" w:hAnsi="Calibri" w:cs="Calibri"/>
                <w:sz w:val="24"/>
              </w:rPr>
              <w:t xml:space="preserve">   </w:t>
            </w:r>
            <w:r w:rsidR="00927B8E" w:rsidRPr="00936396">
              <w:rPr>
                <w:rFonts w:ascii="Calibri" w:hAnsi="Calibri" w:cs="Calibri"/>
                <w:sz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</w:rPr>
                <w:id w:val="-153687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397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8D32A6" w:rsidRPr="00936396">
              <w:rPr>
                <w:rFonts w:ascii="Calibri" w:hAnsi="Calibri" w:cs="Calibri"/>
                <w:sz w:val="24"/>
              </w:rPr>
              <w:t xml:space="preserve"> </w:t>
            </w:r>
            <w:r w:rsidR="00DB1CBB" w:rsidRPr="00936396">
              <w:rPr>
                <w:rFonts w:ascii="Calibri" w:hAnsi="Calibri" w:cs="Calibri"/>
                <w:sz w:val="24"/>
              </w:rPr>
              <w:t xml:space="preserve">JFTB - </w:t>
            </w:r>
            <w:r w:rsidR="00927B8E" w:rsidRPr="00936396">
              <w:rPr>
                <w:rFonts w:ascii="Calibri" w:hAnsi="Calibri" w:cs="Calibri"/>
                <w:sz w:val="24"/>
              </w:rPr>
              <w:t>Los Alamitos</w:t>
            </w:r>
          </w:p>
        </w:tc>
      </w:tr>
      <w:tr w:rsidR="00936396" w:rsidRPr="00936396" w14:paraId="2FF5628A" w14:textId="77777777" w:rsidTr="00B54523">
        <w:tc>
          <w:tcPr>
            <w:tcW w:w="992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5D6793A" w14:textId="13876571" w:rsidR="008F0C11" w:rsidRPr="00936396" w:rsidRDefault="000719B2" w:rsidP="00CD4397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4"/>
              </w:rPr>
            </w:pPr>
            <w:r w:rsidRPr="00936396">
              <w:rPr>
                <w:rFonts w:ascii="Calibri" w:hAnsi="Calibri" w:cs="Calibri"/>
                <w:sz w:val="24"/>
              </w:rPr>
              <w:t>Item</w:t>
            </w:r>
            <w:r w:rsidR="00CC3109" w:rsidRPr="00936396">
              <w:rPr>
                <w:rFonts w:ascii="Calibri" w:hAnsi="Calibri" w:cs="Calibri"/>
                <w:sz w:val="24"/>
              </w:rPr>
              <w:t xml:space="preserve"> </w:t>
            </w:r>
            <w:r w:rsidR="004D0D17" w:rsidRPr="00936396">
              <w:rPr>
                <w:rFonts w:ascii="Calibri" w:hAnsi="Calibri" w:cs="Calibri"/>
                <w:sz w:val="24"/>
              </w:rPr>
              <w:t xml:space="preserve">being </w:t>
            </w:r>
            <w:r w:rsidR="008F0C11" w:rsidRPr="00936396">
              <w:rPr>
                <w:rFonts w:ascii="Calibri" w:hAnsi="Calibri" w:cs="Calibri"/>
                <w:sz w:val="24"/>
              </w:rPr>
              <w:t>submitted for review</w:t>
            </w:r>
            <w:r w:rsidR="00CC3109" w:rsidRPr="00936396">
              <w:rPr>
                <w:rFonts w:ascii="Calibri" w:hAnsi="Calibri" w:cs="Calibri"/>
                <w:sz w:val="24"/>
              </w:rPr>
              <w:t xml:space="preserve"> (</w:t>
            </w:r>
            <w:r w:rsidR="00CC3109" w:rsidRPr="00CD4397">
              <w:rPr>
                <w:rFonts w:ascii="Calibri" w:hAnsi="Calibri" w:cs="Calibri"/>
                <w:b/>
                <w:bCs/>
                <w:sz w:val="24"/>
              </w:rPr>
              <w:t xml:space="preserve">submit each </w:t>
            </w:r>
            <w:r w:rsidR="00E21C2E">
              <w:rPr>
                <w:rFonts w:ascii="Calibri" w:hAnsi="Calibri" w:cs="Calibri"/>
                <w:b/>
                <w:bCs/>
                <w:sz w:val="24"/>
              </w:rPr>
              <w:t>on a</w:t>
            </w:r>
            <w:r w:rsidR="00CC3109" w:rsidRPr="00CD4397">
              <w:rPr>
                <w:rFonts w:ascii="Calibri" w:hAnsi="Calibri" w:cs="Calibri"/>
                <w:b/>
                <w:bCs/>
                <w:sz w:val="24"/>
              </w:rPr>
              <w:t xml:space="preserve"> separate</w:t>
            </w:r>
            <w:r w:rsidR="00E21C2E">
              <w:rPr>
                <w:rFonts w:ascii="Calibri" w:hAnsi="Calibri" w:cs="Calibri"/>
                <w:b/>
                <w:bCs/>
                <w:sz w:val="24"/>
              </w:rPr>
              <w:t xml:space="preserve"> form</w:t>
            </w:r>
            <w:r w:rsidR="00CC3109" w:rsidRPr="00CD4397">
              <w:rPr>
                <w:rFonts w:ascii="Calibri" w:hAnsi="Calibri" w:cs="Calibri"/>
                <w:b/>
                <w:bCs/>
                <w:sz w:val="24"/>
              </w:rPr>
              <w:t>)</w:t>
            </w:r>
            <w:r w:rsidR="004D0D17" w:rsidRPr="00936396">
              <w:rPr>
                <w:rFonts w:ascii="Calibri" w:hAnsi="Calibri" w:cs="Calibri"/>
                <w:sz w:val="24"/>
              </w:rPr>
              <w:t>:</w:t>
            </w:r>
            <w:r w:rsidR="00AE4F7D" w:rsidRPr="00936396">
              <w:rPr>
                <w:rFonts w:ascii="Calibri" w:hAnsi="Calibri" w:cs="Calibri"/>
                <w:sz w:val="24"/>
              </w:rPr>
              <w:t xml:space="preserve"> </w:t>
            </w:r>
            <w:r w:rsidR="004D0D17" w:rsidRPr="00936396">
              <w:rPr>
                <w:rFonts w:ascii="Calibri" w:hAnsi="Calibri" w:cs="Calibri"/>
                <w:sz w:val="24"/>
              </w:rPr>
              <w:t xml:space="preserve"> </w:t>
            </w:r>
            <w:r w:rsidR="00AE4F7D" w:rsidRPr="00936396">
              <w:t xml:space="preserve"> </w:t>
            </w:r>
            <w:r w:rsidR="00A21AF6" w:rsidRPr="00936396">
              <w:rPr>
                <w:rFonts w:ascii="Calibri" w:hAnsi="Calibri" w:cs="Calibri"/>
                <w:sz w:val="24"/>
              </w:rPr>
              <w:t>Name of General Plan Element</w:t>
            </w:r>
            <w:r w:rsidR="00D857CF" w:rsidRPr="00936396">
              <w:rPr>
                <w:rFonts w:ascii="Calibri" w:hAnsi="Calibri" w:cs="Calibri"/>
                <w:sz w:val="24"/>
              </w:rPr>
              <w:t xml:space="preserve">, </w:t>
            </w:r>
            <w:r w:rsidR="00A21AF6" w:rsidRPr="00936396">
              <w:rPr>
                <w:rFonts w:ascii="Calibri" w:hAnsi="Calibri" w:cs="Calibri"/>
                <w:sz w:val="24"/>
              </w:rPr>
              <w:t>Specific Plan</w:t>
            </w:r>
            <w:r w:rsidR="00D857CF" w:rsidRPr="00936396">
              <w:rPr>
                <w:rFonts w:ascii="Calibri" w:hAnsi="Calibri" w:cs="Calibri"/>
                <w:sz w:val="24"/>
              </w:rPr>
              <w:t xml:space="preserve"> or Planned Community</w:t>
            </w:r>
            <w:r w:rsidR="00A21AF6" w:rsidRPr="00936396">
              <w:rPr>
                <w:sz w:val="24"/>
              </w:rPr>
              <w:t>:</w:t>
            </w:r>
            <w:r w:rsidR="00A21AF6" w:rsidRPr="00936396">
              <w:t xml:space="preserve"> </w:t>
            </w:r>
            <w:sdt>
              <w:sdtPr>
                <w:id w:val="-73208786"/>
                <w:placeholder>
                  <w:docPart w:val="B8FA68D8F08D4AF3A83B33D0C6BC02AE"/>
                </w:placeholder>
                <w:showingPlcHdr/>
              </w:sdtPr>
              <w:sdtEndPr/>
              <w:sdtContent>
                <w:r w:rsidR="00A21AF6" w:rsidRPr="00936396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sdtContent>
            </w:sdt>
          </w:p>
        </w:tc>
      </w:tr>
      <w:tr w:rsidR="00936396" w:rsidRPr="00936396" w14:paraId="5D09DAAD" w14:textId="77777777" w:rsidTr="00B54523">
        <w:tc>
          <w:tcPr>
            <w:tcW w:w="992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3D21202" w14:textId="15E6950C" w:rsidR="008F0C11" w:rsidRPr="00936396" w:rsidRDefault="008F0C11" w:rsidP="008F0C11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4"/>
              </w:rPr>
            </w:pPr>
            <w:r w:rsidRPr="00936396">
              <w:rPr>
                <w:rFonts w:ascii="Calibri" w:hAnsi="Calibri" w:cs="Calibri"/>
                <w:sz w:val="24"/>
              </w:rPr>
              <w:t>Scheduled date of Planning Commission</w:t>
            </w:r>
            <w:r w:rsidR="00472754" w:rsidRPr="00936396">
              <w:rPr>
                <w:rFonts w:ascii="Calibri" w:hAnsi="Calibri" w:cs="Calibri"/>
                <w:sz w:val="24"/>
              </w:rPr>
              <w:t xml:space="preserve"> </w:t>
            </w:r>
            <w:r w:rsidRPr="00936396">
              <w:rPr>
                <w:rFonts w:ascii="Calibri" w:hAnsi="Calibri" w:cs="Calibri"/>
                <w:sz w:val="24"/>
              </w:rPr>
              <w:t xml:space="preserve">Public Hearing: </w:t>
            </w:r>
            <w:sdt>
              <w:sdtPr>
                <w:id w:val="1448730470"/>
                <w:placeholder>
                  <w:docPart w:val="073C3613D3DE422E99F3766FF4D7745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936396">
                  <w:rPr>
                    <w:rStyle w:val="PlaceholderText"/>
                    <w:color w:val="1F497D" w:themeColor="text2"/>
                  </w:rPr>
                  <w:t xml:space="preserve">Click </w:t>
                </w:r>
                <w:r w:rsidR="00AE4F7D" w:rsidRPr="00936396">
                  <w:rPr>
                    <w:rStyle w:val="PlaceholderText"/>
                    <w:color w:val="1F497D" w:themeColor="text2"/>
                  </w:rPr>
                  <w:t>here</w:t>
                </w:r>
                <w:r w:rsidRPr="00936396">
                  <w:rPr>
                    <w:rStyle w:val="PlaceholderText"/>
                    <w:color w:val="1F497D" w:themeColor="text2"/>
                  </w:rPr>
                  <w:t xml:space="preserve"> to enter date.</w:t>
                </w:r>
              </w:sdtContent>
            </w:sdt>
          </w:p>
        </w:tc>
      </w:tr>
      <w:tr w:rsidR="00936396" w:rsidRPr="00936396" w14:paraId="31919225" w14:textId="77777777" w:rsidTr="00B54523">
        <w:tc>
          <w:tcPr>
            <w:tcW w:w="992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E16F3BD" w14:textId="0678F813" w:rsidR="008F0C11" w:rsidRPr="00936396" w:rsidRDefault="00CB5D7E" w:rsidP="008F0C11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4"/>
              </w:rPr>
            </w:pPr>
            <w:r w:rsidRPr="00936396">
              <w:rPr>
                <w:rFonts w:ascii="Calibri" w:hAnsi="Calibri" w:cs="Calibri"/>
                <w:sz w:val="24"/>
              </w:rPr>
              <w:t>Tentative</w:t>
            </w:r>
            <w:r w:rsidR="008F0C11" w:rsidRPr="00936396">
              <w:rPr>
                <w:rFonts w:ascii="Calibri" w:hAnsi="Calibri" w:cs="Calibri"/>
                <w:sz w:val="24"/>
              </w:rPr>
              <w:t xml:space="preserve"> date of City Council</w:t>
            </w:r>
            <w:r w:rsidR="00E3030B" w:rsidRPr="00936396">
              <w:rPr>
                <w:rFonts w:ascii="Calibri" w:hAnsi="Calibri" w:cs="Calibri"/>
                <w:sz w:val="24"/>
              </w:rPr>
              <w:t xml:space="preserve">/Board </w:t>
            </w:r>
            <w:r w:rsidR="00543860" w:rsidRPr="00936396">
              <w:rPr>
                <w:rFonts w:ascii="Calibri" w:hAnsi="Calibri" w:cs="Calibri"/>
                <w:sz w:val="24"/>
              </w:rPr>
              <w:t>of Supervisors</w:t>
            </w:r>
            <w:r w:rsidR="008F0C11" w:rsidRPr="00936396">
              <w:rPr>
                <w:rFonts w:ascii="Calibri" w:hAnsi="Calibri" w:cs="Calibri"/>
                <w:sz w:val="24"/>
              </w:rPr>
              <w:t xml:space="preserve"> Public Hearing: </w:t>
            </w:r>
            <w:sdt>
              <w:sdtPr>
                <w:id w:val="1515884795"/>
                <w:placeholder>
                  <w:docPart w:val="E3FE0F2AD821489DBA377F219E38BCF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F0C11" w:rsidRPr="00936396">
                  <w:rPr>
                    <w:rStyle w:val="PlaceholderText"/>
                    <w:color w:val="1F497D" w:themeColor="text2"/>
                  </w:rPr>
                  <w:t xml:space="preserve">Click </w:t>
                </w:r>
                <w:r w:rsidR="00AE4F7D" w:rsidRPr="00936396">
                  <w:rPr>
                    <w:rStyle w:val="PlaceholderText"/>
                    <w:color w:val="1F497D" w:themeColor="text2"/>
                  </w:rPr>
                  <w:t xml:space="preserve">here </w:t>
                </w:r>
                <w:r w:rsidR="008F0C11" w:rsidRPr="00936396">
                  <w:rPr>
                    <w:rStyle w:val="PlaceholderText"/>
                    <w:color w:val="1F497D" w:themeColor="text2"/>
                  </w:rPr>
                  <w:t>to enter date.</w:t>
                </w:r>
              </w:sdtContent>
            </w:sdt>
          </w:p>
        </w:tc>
      </w:tr>
      <w:tr w:rsidR="00936396" w:rsidRPr="00936396" w14:paraId="67ACA008" w14:textId="77777777" w:rsidTr="00B54523">
        <w:tc>
          <w:tcPr>
            <w:tcW w:w="992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8A07247" w14:textId="01BC428D" w:rsidR="00CB3995" w:rsidRPr="00936396" w:rsidRDefault="008F0C11" w:rsidP="00CB3995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4"/>
              </w:rPr>
            </w:pPr>
            <w:r w:rsidRPr="00936396">
              <w:rPr>
                <w:rFonts w:ascii="Calibri" w:hAnsi="Calibri" w:cs="Calibri"/>
                <w:sz w:val="24"/>
              </w:rPr>
              <w:t>Requested</w:t>
            </w:r>
            <w:r w:rsidR="00A21AF6" w:rsidRPr="00936396">
              <w:rPr>
                <w:rFonts w:ascii="Calibri" w:hAnsi="Calibri" w:cs="Calibri"/>
                <w:sz w:val="24"/>
              </w:rPr>
              <w:t xml:space="preserve"> date</w:t>
            </w:r>
            <w:r w:rsidRPr="00936396">
              <w:rPr>
                <w:rFonts w:ascii="Calibri" w:hAnsi="Calibri" w:cs="Calibri"/>
                <w:sz w:val="24"/>
              </w:rPr>
              <w:t xml:space="preserve"> of ALUC Review</w:t>
            </w:r>
            <w:r w:rsidR="00B83F0C">
              <w:rPr>
                <w:rFonts w:ascii="Calibri" w:hAnsi="Calibri" w:cs="Calibri"/>
                <w:sz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</w:rPr>
                <w:id w:val="-2070639532"/>
                <w:placeholder>
                  <w:docPart w:val="DA19950BBA0B450EAABB49CA85097110"/>
                </w:placeholder>
                <w:showingPlcHdr/>
                <w:dropDownList>
                  <w:listItem w:value="Choose an item."/>
                  <w:listItem w:displayText="September 18, 2025" w:value="September 18, 2025"/>
                  <w:listItem w:displayText="October 16, 2025" w:value="October 16, 2025"/>
                  <w:listItem w:displayText="November 20, 2025" w:value="November 20, 2025"/>
                  <w:listItem w:displayText="December 18, 2025" w:value="December 18, 2025"/>
                  <w:listItem w:displayText="January 15, 2026" w:value="January 15, 2026"/>
                  <w:listItem w:displayText="February 19, 2026" w:value="February 19, 2026"/>
                  <w:listItem w:displayText="March 19, 2026" w:value="March 19, 2026"/>
                  <w:listItem w:displayText="April 16, 2026" w:value="April 16, 2026"/>
                  <w:listItem w:displayText="May 21, 2026" w:value="May 21, 2026"/>
                  <w:listItem w:displayText="June 18, 2026" w:value="June 18, 2026"/>
                  <w:listItem w:displayText="July 16, 2026" w:value="July 16, 2026"/>
                  <w:listItem w:displayText="August 20, 2026" w:value="August 20, 2026"/>
                  <w:listItem w:displayText="September 17, 2026" w:value="September 17, 2026"/>
                  <w:listItem w:displayText="October 15, 2026" w:value="October 15, 2026"/>
                  <w:listItem w:displayText="November 19, 2026" w:value="November 19, 2026"/>
                </w:dropDownList>
              </w:sdtPr>
              <w:sdtEndPr/>
              <w:sdtContent>
                <w:r w:rsidR="00B83F0C" w:rsidRPr="00936396">
                  <w:rPr>
                    <w:rStyle w:val="PlaceholderText"/>
                    <w:color w:val="1F497D" w:themeColor="text2"/>
                  </w:rPr>
                  <w:t>C</w:t>
                </w:r>
                <w:r w:rsidR="00B83F0C">
                  <w:rPr>
                    <w:rStyle w:val="PlaceholderText"/>
                    <w:color w:val="1F497D" w:themeColor="text2"/>
                  </w:rPr>
                  <w:t>lick here to enter date</w:t>
                </w:r>
              </w:sdtContent>
            </w:sdt>
            <w:r w:rsidR="00936396">
              <w:rPr>
                <w:rFonts w:ascii="Calibri" w:hAnsi="Calibri" w:cs="Calibri"/>
                <w:sz w:val="24"/>
              </w:rPr>
              <w:t>.</w:t>
            </w:r>
            <w:r w:rsidR="00A9592B" w:rsidRPr="00936396">
              <w:rPr>
                <w:rFonts w:ascii="Calibri" w:hAnsi="Calibri" w:cs="Calibri"/>
                <w:sz w:val="24"/>
              </w:rPr>
              <w:t xml:space="preserve"> </w:t>
            </w:r>
          </w:p>
          <w:p w14:paraId="7E4CE9A7" w14:textId="6324F80F" w:rsidR="008F0C11" w:rsidRPr="00936396" w:rsidRDefault="00CB3995" w:rsidP="00EF567A">
            <w:pPr>
              <w:pStyle w:val="ListParagraph"/>
              <w:rPr>
                <w:rFonts w:ascii="Calibri" w:hAnsi="Calibri" w:cs="Calibri"/>
                <w:sz w:val="24"/>
              </w:rPr>
            </w:pPr>
            <w:r w:rsidRPr="00936396">
              <w:rPr>
                <w:rFonts w:ascii="Calibri" w:hAnsi="Calibri" w:cs="Calibri"/>
                <w:b/>
                <w:i/>
                <w:szCs w:val="18"/>
              </w:rPr>
              <w:t xml:space="preserve">Complete </w:t>
            </w:r>
            <w:r w:rsidRPr="00936396">
              <w:rPr>
                <w:rFonts w:ascii="Calibri" w:hAnsi="Calibri" w:cs="Calibri"/>
                <w:i/>
                <w:szCs w:val="18"/>
              </w:rPr>
              <w:t>submittal</w:t>
            </w:r>
            <w:r w:rsidR="005C5238" w:rsidRPr="00936396">
              <w:rPr>
                <w:rFonts w:ascii="Calibri" w:hAnsi="Calibri" w:cs="Calibri"/>
                <w:i/>
                <w:szCs w:val="18"/>
              </w:rPr>
              <w:t>s</w:t>
            </w:r>
            <w:r w:rsidRPr="00936396">
              <w:rPr>
                <w:rFonts w:ascii="Calibri" w:hAnsi="Calibri" w:cs="Calibri"/>
                <w:i/>
                <w:szCs w:val="18"/>
              </w:rPr>
              <w:t xml:space="preserve"> must be received by the first day of the month</w:t>
            </w:r>
            <w:r w:rsidR="00EF567A" w:rsidRPr="00936396">
              <w:rPr>
                <w:rFonts w:ascii="Calibri" w:hAnsi="Calibri" w:cs="Calibri"/>
                <w:i/>
                <w:szCs w:val="18"/>
              </w:rPr>
              <w:t xml:space="preserve"> </w:t>
            </w:r>
            <w:r w:rsidR="00936396" w:rsidRPr="00936396">
              <w:rPr>
                <w:rFonts w:ascii="Calibri" w:hAnsi="Calibri" w:cs="Calibri"/>
                <w:i/>
                <w:szCs w:val="18"/>
              </w:rPr>
              <w:t xml:space="preserve">to be considered for </w:t>
            </w:r>
            <w:r w:rsidR="00EF567A" w:rsidRPr="00936396">
              <w:rPr>
                <w:rFonts w:ascii="Calibri" w:hAnsi="Calibri" w:cs="Calibri"/>
                <w:i/>
                <w:szCs w:val="18"/>
              </w:rPr>
              <w:t>the next meeting</w:t>
            </w:r>
            <w:r w:rsidR="00936396" w:rsidRPr="00936396">
              <w:rPr>
                <w:rFonts w:ascii="Calibri" w:hAnsi="Calibri" w:cs="Calibri"/>
                <w:i/>
                <w:szCs w:val="18"/>
              </w:rPr>
              <w:t xml:space="preserve"> date</w:t>
            </w:r>
            <w:r w:rsidR="00EF567A" w:rsidRPr="00936396">
              <w:rPr>
                <w:rFonts w:ascii="Calibri" w:hAnsi="Calibri" w:cs="Calibri"/>
                <w:i/>
                <w:szCs w:val="18"/>
              </w:rPr>
              <w:t>.</w:t>
            </w:r>
          </w:p>
        </w:tc>
      </w:tr>
      <w:tr w:rsidR="00936396" w:rsidRPr="00936396" w14:paraId="3E39A71C" w14:textId="77777777" w:rsidTr="00B54523">
        <w:tc>
          <w:tcPr>
            <w:tcW w:w="992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4843031" w14:textId="0DF71046" w:rsidR="004D0D17" w:rsidRPr="00936396" w:rsidRDefault="007B7D85" w:rsidP="007B7D85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4"/>
              </w:rPr>
            </w:pPr>
            <w:r w:rsidRPr="00936396">
              <w:rPr>
                <w:rFonts w:ascii="Calibri" w:hAnsi="Calibri" w:cs="Calibri"/>
                <w:sz w:val="24"/>
              </w:rPr>
              <w:t>Does t</w:t>
            </w:r>
            <w:r w:rsidR="009105E7" w:rsidRPr="00936396">
              <w:rPr>
                <w:rFonts w:ascii="Calibri" w:hAnsi="Calibri" w:cs="Calibri"/>
                <w:sz w:val="24"/>
              </w:rPr>
              <w:t xml:space="preserve">he </w:t>
            </w:r>
            <w:r w:rsidR="00CA5568" w:rsidRPr="00936396">
              <w:rPr>
                <w:rFonts w:ascii="Calibri" w:hAnsi="Calibri" w:cs="Calibri"/>
                <w:sz w:val="24"/>
              </w:rPr>
              <w:t>item submitted</w:t>
            </w:r>
            <w:r w:rsidR="009105E7" w:rsidRPr="00936396">
              <w:rPr>
                <w:rFonts w:ascii="Calibri" w:hAnsi="Calibri" w:cs="Calibri"/>
                <w:sz w:val="24"/>
              </w:rPr>
              <w:t xml:space="preserve"> propose</w:t>
            </w:r>
            <w:r w:rsidR="004D0D17" w:rsidRPr="00936396">
              <w:rPr>
                <w:rFonts w:ascii="Calibri" w:hAnsi="Calibri" w:cs="Calibri"/>
                <w:sz w:val="24"/>
              </w:rPr>
              <w:t xml:space="preserve"> </w:t>
            </w:r>
            <w:r w:rsidR="003F4AAF" w:rsidRPr="00936396">
              <w:rPr>
                <w:rFonts w:ascii="Calibri" w:hAnsi="Calibri" w:cs="Calibri"/>
                <w:sz w:val="24"/>
              </w:rPr>
              <w:t>a change of</w:t>
            </w:r>
            <w:r w:rsidR="004D0D17" w:rsidRPr="00936396">
              <w:rPr>
                <w:rFonts w:ascii="Calibri" w:hAnsi="Calibri" w:cs="Calibri"/>
                <w:sz w:val="24"/>
              </w:rPr>
              <w:t xml:space="preserve"> </w:t>
            </w:r>
            <w:r w:rsidR="00CA5568" w:rsidRPr="00936396">
              <w:rPr>
                <w:rFonts w:ascii="Calibri" w:hAnsi="Calibri" w:cs="Calibri"/>
                <w:sz w:val="24"/>
              </w:rPr>
              <w:t>land use o</w:t>
            </w:r>
            <w:r w:rsidR="003F4AAF" w:rsidRPr="00936396">
              <w:rPr>
                <w:rFonts w:ascii="Calibri" w:hAnsi="Calibri" w:cs="Calibri"/>
                <w:sz w:val="24"/>
              </w:rPr>
              <w:t xml:space="preserve">r </w:t>
            </w:r>
            <w:r w:rsidR="00CA5568" w:rsidRPr="00936396">
              <w:rPr>
                <w:rFonts w:ascii="Calibri" w:hAnsi="Calibri" w:cs="Calibri"/>
                <w:sz w:val="24"/>
              </w:rPr>
              <w:t>heights</w:t>
            </w:r>
            <w:r w:rsidR="004D0D17" w:rsidRPr="00936396">
              <w:rPr>
                <w:rFonts w:ascii="Calibri" w:hAnsi="Calibri" w:cs="Calibri"/>
                <w:sz w:val="24"/>
              </w:rPr>
              <w:t xml:space="preserve"> within the airport Notification/Planning Area</w:t>
            </w:r>
            <w:r w:rsidR="003B0AEA" w:rsidRPr="00936396">
              <w:rPr>
                <w:rFonts w:ascii="Calibri" w:hAnsi="Calibri" w:cs="Calibri"/>
                <w:sz w:val="24"/>
              </w:rPr>
              <w:t>*</w:t>
            </w:r>
            <w:r w:rsidR="004D0D17" w:rsidRPr="00936396">
              <w:rPr>
                <w:rFonts w:ascii="Calibri" w:hAnsi="Calibri" w:cs="Calibri"/>
                <w:sz w:val="24"/>
              </w:rPr>
              <w:t>?</w:t>
            </w:r>
            <w:r w:rsidR="004D0D17" w:rsidRPr="00936396">
              <w:rPr>
                <w:rFonts w:ascii="MS Gothic" w:eastAsia="MS Gothic" w:hAnsi="MS Gothic" w:cs="Calibri"/>
                <w:sz w:val="24"/>
              </w:rPr>
              <w:t xml:space="preserve"> </w:t>
            </w:r>
            <w:sdt>
              <w:sdtPr>
                <w:rPr>
                  <w:rFonts w:ascii="MS Gothic" w:eastAsia="MS Gothic" w:hAnsi="MS Gothic" w:cs="Calibri"/>
                  <w:sz w:val="24"/>
                </w:rPr>
                <w:id w:val="-146057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D17" w:rsidRPr="00936396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4D0D17" w:rsidRPr="00936396">
              <w:rPr>
                <w:rFonts w:ascii="Calibri" w:hAnsi="Calibri" w:cs="Calibri"/>
                <w:sz w:val="24"/>
              </w:rPr>
              <w:t xml:space="preserve"> No </w:t>
            </w:r>
            <w:r w:rsidR="008D32A6" w:rsidRPr="00936396">
              <w:rPr>
                <w:rFonts w:ascii="Calibri" w:hAnsi="Calibri" w:cs="Calibri"/>
                <w:sz w:val="24"/>
              </w:rPr>
              <w:t>(skip items # 9-12).</w:t>
            </w:r>
            <w:r w:rsidR="004D0D17" w:rsidRPr="00936396">
              <w:rPr>
                <w:rFonts w:ascii="Calibri" w:hAnsi="Calibri" w:cs="Calibri"/>
                <w:sz w:val="24"/>
              </w:rPr>
              <w:t xml:space="preserve"> </w:t>
            </w:r>
            <w:sdt>
              <w:sdtPr>
                <w:rPr>
                  <w:rFonts w:ascii="MS Gothic" w:eastAsia="MS Gothic" w:hAnsi="MS Gothic" w:cs="Calibri"/>
                  <w:sz w:val="24"/>
                </w:rPr>
                <w:id w:val="20938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D17" w:rsidRPr="00936396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4D0D17" w:rsidRPr="00936396">
              <w:rPr>
                <w:rFonts w:ascii="Calibri" w:hAnsi="Calibri" w:cs="Calibri"/>
                <w:sz w:val="24"/>
              </w:rPr>
              <w:t xml:space="preserve"> Yes</w:t>
            </w:r>
            <w:r w:rsidR="008D32A6" w:rsidRPr="00936396">
              <w:rPr>
                <w:rFonts w:ascii="Calibri" w:hAnsi="Calibri" w:cs="Calibri"/>
                <w:sz w:val="24"/>
              </w:rPr>
              <w:t xml:space="preserve"> (continue below).</w:t>
            </w:r>
          </w:p>
        </w:tc>
      </w:tr>
      <w:tr w:rsidR="00936396" w:rsidRPr="00936396" w14:paraId="7CDABCA8" w14:textId="77777777" w:rsidTr="00B54523">
        <w:tc>
          <w:tcPr>
            <w:tcW w:w="992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4CCB8CF" w14:textId="3EA57D07" w:rsidR="008F0C11" w:rsidRPr="00936396" w:rsidRDefault="007B7D85" w:rsidP="007B7D85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4"/>
              </w:rPr>
            </w:pPr>
            <w:r w:rsidRPr="00936396">
              <w:rPr>
                <w:rFonts w:ascii="Calibri" w:hAnsi="Calibri" w:cs="Calibri"/>
                <w:sz w:val="24"/>
              </w:rPr>
              <w:t xml:space="preserve">Does the </w:t>
            </w:r>
            <w:r w:rsidR="00CA5568" w:rsidRPr="00936396">
              <w:rPr>
                <w:rFonts w:ascii="Calibri" w:hAnsi="Calibri" w:cs="Calibri"/>
                <w:sz w:val="24"/>
              </w:rPr>
              <w:t>item</w:t>
            </w:r>
            <w:r w:rsidR="00CC3109" w:rsidRPr="00936396">
              <w:rPr>
                <w:rFonts w:ascii="Calibri" w:hAnsi="Calibri" w:cs="Calibri"/>
                <w:sz w:val="24"/>
              </w:rPr>
              <w:t xml:space="preserve"> </w:t>
            </w:r>
            <w:r w:rsidR="009105E7" w:rsidRPr="00936396">
              <w:rPr>
                <w:rFonts w:ascii="Calibri" w:hAnsi="Calibri" w:cs="Calibri"/>
                <w:sz w:val="24"/>
              </w:rPr>
              <w:t>propose</w:t>
            </w:r>
            <w:r w:rsidR="003B0AEA" w:rsidRPr="00936396">
              <w:rPr>
                <w:rFonts w:ascii="Calibri" w:hAnsi="Calibri" w:cs="Calibri"/>
                <w:sz w:val="24"/>
              </w:rPr>
              <w:t xml:space="preserve"> </w:t>
            </w:r>
            <w:r w:rsidR="003F4AAF" w:rsidRPr="00936396">
              <w:rPr>
                <w:rFonts w:ascii="Calibri" w:hAnsi="Calibri" w:cs="Calibri"/>
                <w:sz w:val="24"/>
              </w:rPr>
              <w:t>a change of</w:t>
            </w:r>
            <w:r w:rsidR="008F0C11" w:rsidRPr="00936396">
              <w:rPr>
                <w:rFonts w:ascii="Calibri" w:hAnsi="Calibri" w:cs="Calibri"/>
                <w:sz w:val="24"/>
              </w:rPr>
              <w:t xml:space="preserve"> </w:t>
            </w:r>
            <w:r w:rsidR="00CA5568" w:rsidRPr="00936396">
              <w:rPr>
                <w:rFonts w:ascii="Calibri" w:hAnsi="Calibri" w:cs="Calibri"/>
                <w:sz w:val="24"/>
              </w:rPr>
              <w:t xml:space="preserve">land </w:t>
            </w:r>
            <w:r w:rsidR="009105E7" w:rsidRPr="00936396">
              <w:rPr>
                <w:rFonts w:ascii="Calibri" w:hAnsi="Calibri" w:cs="Calibri"/>
                <w:sz w:val="24"/>
              </w:rPr>
              <w:t>use</w:t>
            </w:r>
            <w:r w:rsidR="008F0C11" w:rsidRPr="00936396">
              <w:rPr>
                <w:rFonts w:ascii="Calibri" w:hAnsi="Calibri" w:cs="Calibri"/>
                <w:sz w:val="24"/>
              </w:rPr>
              <w:t xml:space="preserve"> within the </w:t>
            </w:r>
            <w:sdt>
              <w:sdtPr>
                <w:rPr>
                  <w:rFonts w:ascii="MS Gothic" w:eastAsia="MS Gothic" w:hAnsi="MS Gothic" w:cs="Calibri"/>
                  <w:sz w:val="24"/>
                </w:rPr>
                <w:id w:val="-138733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94B" w:rsidRPr="00936396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8F0C11" w:rsidRPr="00936396">
              <w:rPr>
                <w:rFonts w:ascii="Calibri" w:hAnsi="Calibri" w:cs="Calibri"/>
                <w:sz w:val="24"/>
              </w:rPr>
              <w:t xml:space="preserve">60 CNEL or </w:t>
            </w:r>
            <w:sdt>
              <w:sdtPr>
                <w:rPr>
                  <w:rFonts w:ascii="MS Gothic" w:eastAsia="MS Gothic" w:hAnsi="MS Gothic" w:cs="Calibri"/>
                  <w:sz w:val="24"/>
                </w:rPr>
                <w:id w:val="181644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C11" w:rsidRPr="00936396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8F0C11" w:rsidRPr="00936396">
              <w:rPr>
                <w:rFonts w:ascii="Calibri" w:hAnsi="Calibri" w:cs="Calibri"/>
                <w:sz w:val="24"/>
              </w:rPr>
              <w:t xml:space="preserve">65 CNEL </w:t>
            </w:r>
            <w:r w:rsidR="009105E7" w:rsidRPr="00936396">
              <w:rPr>
                <w:rFonts w:ascii="Calibri" w:hAnsi="Calibri" w:cs="Calibri"/>
                <w:sz w:val="24"/>
              </w:rPr>
              <w:t>n</w:t>
            </w:r>
            <w:r w:rsidR="00A53B07" w:rsidRPr="00936396">
              <w:rPr>
                <w:rFonts w:ascii="Calibri" w:hAnsi="Calibri" w:cs="Calibri"/>
                <w:sz w:val="24"/>
              </w:rPr>
              <w:t xml:space="preserve">oise </w:t>
            </w:r>
            <w:r w:rsidR="009105E7" w:rsidRPr="00936396">
              <w:rPr>
                <w:rFonts w:ascii="Calibri" w:hAnsi="Calibri" w:cs="Calibri"/>
                <w:sz w:val="24"/>
              </w:rPr>
              <w:t>c</w:t>
            </w:r>
            <w:r w:rsidR="00A77F0A" w:rsidRPr="00936396">
              <w:rPr>
                <w:rFonts w:ascii="Calibri" w:hAnsi="Calibri" w:cs="Calibri"/>
                <w:sz w:val="24"/>
              </w:rPr>
              <w:t>ontour</w:t>
            </w:r>
            <w:r w:rsidR="00A53B07" w:rsidRPr="00936396">
              <w:rPr>
                <w:rFonts w:ascii="Calibri" w:hAnsi="Calibri" w:cs="Calibri"/>
                <w:sz w:val="24"/>
              </w:rPr>
              <w:t>s</w:t>
            </w:r>
            <w:r w:rsidR="00A77F0A" w:rsidRPr="00936396">
              <w:rPr>
                <w:rFonts w:ascii="Calibri" w:hAnsi="Calibri" w:cs="Calibri"/>
                <w:sz w:val="24"/>
              </w:rPr>
              <w:t xml:space="preserve"> of</w:t>
            </w:r>
            <w:r w:rsidR="008F0C11" w:rsidRPr="00936396">
              <w:rPr>
                <w:rFonts w:ascii="Calibri" w:hAnsi="Calibri" w:cs="Calibri"/>
                <w:sz w:val="24"/>
              </w:rPr>
              <w:t xml:space="preserve"> </w:t>
            </w:r>
            <w:r w:rsidR="00D13F96" w:rsidRPr="00936396">
              <w:rPr>
                <w:rFonts w:ascii="Calibri" w:hAnsi="Calibri" w:cs="Calibri"/>
                <w:sz w:val="24"/>
              </w:rPr>
              <w:t xml:space="preserve">the </w:t>
            </w:r>
            <w:r w:rsidR="008F0C11" w:rsidRPr="00936396">
              <w:rPr>
                <w:rFonts w:ascii="Calibri" w:hAnsi="Calibri" w:cs="Calibri"/>
                <w:sz w:val="24"/>
              </w:rPr>
              <w:t>airport</w:t>
            </w:r>
            <w:r w:rsidR="00497B02" w:rsidRPr="00936396">
              <w:rPr>
                <w:rFonts w:ascii="Calibri" w:hAnsi="Calibri" w:cs="Calibri"/>
                <w:sz w:val="24"/>
              </w:rPr>
              <w:t>(s)</w:t>
            </w:r>
            <w:r w:rsidR="003B0AEA" w:rsidRPr="00936396">
              <w:rPr>
                <w:rFonts w:ascii="Calibri" w:hAnsi="Calibri" w:cs="Calibri"/>
                <w:sz w:val="24"/>
              </w:rPr>
              <w:t>*</w:t>
            </w:r>
            <w:r w:rsidR="008F0C11" w:rsidRPr="00936396">
              <w:rPr>
                <w:rFonts w:ascii="Calibri" w:hAnsi="Calibri" w:cs="Calibri"/>
                <w:sz w:val="24"/>
              </w:rPr>
              <w:t xml:space="preserve">? </w:t>
            </w:r>
            <w:r w:rsidR="00AB089B" w:rsidRPr="00936396">
              <w:rPr>
                <w:rFonts w:ascii="Calibri" w:hAnsi="Calibri" w:cs="Calibri"/>
                <w:sz w:val="24"/>
              </w:rPr>
              <w:t xml:space="preserve"> Please attach</w:t>
            </w:r>
            <w:r w:rsidR="00B0594B" w:rsidRPr="00936396">
              <w:rPr>
                <w:rFonts w:ascii="Calibri" w:hAnsi="Calibri" w:cs="Calibri"/>
                <w:sz w:val="24"/>
              </w:rPr>
              <w:t xml:space="preserve"> an exhibit showing location(s) of</w:t>
            </w:r>
            <w:r w:rsidR="00BF0B37" w:rsidRPr="00936396">
              <w:rPr>
                <w:rFonts w:ascii="Calibri" w:hAnsi="Calibri" w:cs="Calibri"/>
                <w:sz w:val="24"/>
              </w:rPr>
              <w:t xml:space="preserve"> the</w:t>
            </w:r>
            <w:r w:rsidR="00B0594B" w:rsidRPr="00936396">
              <w:rPr>
                <w:rFonts w:ascii="Calibri" w:hAnsi="Calibri" w:cs="Calibri"/>
                <w:sz w:val="24"/>
              </w:rPr>
              <w:t xml:space="preserve"> </w:t>
            </w:r>
            <w:r w:rsidR="00AB089B" w:rsidRPr="00936396">
              <w:rPr>
                <w:rFonts w:ascii="Calibri" w:hAnsi="Calibri" w:cs="Calibri"/>
                <w:sz w:val="24"/>
              </w:rPr>
              <w:t xml:space="preserve">proposed </w:t>
            </w:r>
            <w:r w:rsidR="00BF0B37" w:rsidRPr="00936396">
              <w:rPr>
                <w:rFonts w:ascii="Calibri" w:hAnsi="Calibri" w:cs="Calibri"/>
                <w:sz w:val="24"/>
              </w:rPr>
              <w:t>new uses in relation to noise contours</w:t>
            </w:r>
            <w:r w:rsidR="00B0594B" w:rsidRPr="00936396">
              <w:rPr>
                <w:rFonts w:ascii="Calibri" w:hAnsi="Calibri" w:cs="Calibri"/>
                <w:sz w:val="24"/>
              </w:rPr>
              <w:t>.</w:t>
            </w:r>
          </w:p>
        </w:tc>
      </w:tr>
      <w:tr w:rsidR="00936396" w:rsidRPr="00936396" w14:paraId="67C7AB99" w14:textId="77777777" w:rsidTr="00B54523">
        <w:tc>
          <w:tcPr>
            <w:tcW w:w="992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E84629A" w14:textId="1043FF69" w:rsidR="00AB089B" w:rsidRPr="00936396" w:rsidRDefault="008F0C11" w:rsidP="00BF0B37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4"/>
              </w:rPr>
            </w:pPr>
            <w:r w:rsidRPr="00936396">
              <w:rPr>
                <w:rFonts w:ascii="Calibri" w:hAnsi="Calibri" w:cs="Calibri"/>
                <w:sz w:val="24"/>
              </w:rPr>
              <w:t xml:space="preserve">Are noise </w:t>
            </w:r>
            <w:r w:rsidR="00D13F96" w:rsidRPr="00936396">
              <w:rPr>
                <w:rFonts w:ascii="Calibri" w:hAnsi="Calibri" w:cs="Calibri"/>
                <w:sz w:val="24"/>
              </w:rPr>
              <w:t xml:space="preserve">policies or </w:t>
            </w:r>
            <w:r w:rsidRPr="00936396">
              <w:rPr>
                <w:rFonts w:ascii="Calibri" w:hAnsi="Calibri" w:cs="Calibri"/>
                <w:sz w:val="24"/>
              </w:rPr>
              <w:t>mitigation mea</w:t>
            </w:r>
            <w:r w:rsidR="00B459AC" w:rsidRPr="00936396">
              <w:rPr>
                <w:rFonts w:ascii="Calibri" w:hAnsi="Calibri" w:cs="Calibri"/>
                <w:sz w:val="24"/>
              </w:rPr>
              <w:t xml:space="preserve">sures identified in the </w:t>
            </w:r>
            <w:r w:rsidR="00BF0B37" w:rsidRPr="00936396">
              <w:rPr>
                <w:rFonts w:ascii="Calibri" w:hAnsi="Calibri" w:cs="Calibri"/>
                <w:sz w:val="24"/>
              </w:rPr>
              <w:t>proposed</w:t>
            </w:r>
            <w:r w:rsidR="008E4584" w:rsidRPr="00936396">
              <w:rPr>
                <w:rFonts w:ascii="Calibri" w:hAnsi="Calibri" w:cs="Calibri"/>
                <w:sz w:val="24"/>
              </w:rPr>
              <w:t xml:space="preserve"> </w:t>
            </w:r>
            <w:r w:rsidR="00CA5568" w:rsidRPr="00936396">
              <w:rPr>
                <w:rFonts w:ascii="Calibri" w:hAnsi="Calibri" w:cs="Calibri"/>
                <w:sz w:val="24"/>
              </w:rPr>
              <w:t>item</w:t>
            </w:r>
            <w:r w:rsidRPr="00936396">
              <w:rPr>
                <w:rFonts w:ascii="Calibri" w:hAnsi="Calibri" w:cs="Calibri"/>
                <w:sz w:val="24"/>
              </w:rPr>
              <w:t xml:space="preserve"> or elsewhere in</w:t>
            </w:r>
            <w:r w:rsidR="007B7D85" w:rsidRPr="00936396">
              <w:rPr>
                <w:rFonts w:ascii="Calibri" w:hAnsi="Calibri" w:cs="Calibri"/>
                <w:sz w:val="24"/>
              </w:rPr>
              <w:t xml:space="preserve"> </w:t>
            </w:r>
            <w:r w:rsidRPr="00936396">
              <w:rPr>
                <w:rFonts w:ascii="Calibri" w:hAnsi="Calibri" w:cs="Calibri"/>
                <w:sz w:val="24"/>
              </w:rPr>
              <w:t xml:space="preserve">the General Plan?   </w:t>
            </w:r>
            <w:sdt>
              <w:sdtPr>
                <w:rPr>
                  <w:rFonts w:ascii="Calibri" w:hAnsi="Calibri" w:cs="Calibri"/>
                  <w:sz w:val="24"/>
                </w:rPr>
                <w:id w:val="152914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6396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Pr="00936396">
              <w:rPr>
                <w:rFonts w:ascii="Calibri" w:hAnsi="Calibri" w:cs="Calibri"/>
                <w:sz w:val="24"/>
              </w:rPr>
              <w:t xml:space="preserve"> No</w:t>
            </w:r>
            <w:r w:rsidR="000B03B9" w:rsidRPr="00936396">
              <w:rPr>
                <w:rFonts w:ascii="Calibri" w:hAnsi="Calibri" w:cs="Calibri"/>
                <w:sz w:val="24"/>
              </w:rPr>
              <w:t xml:space="preserve">    </w:t>
            </w:r>
            <w:sdt>
              <w:sdtPr>
                <w:rPr>
                  <w:rFonts w:eastAsia="MS Gothic"/>
                </w:rPr>
                <w:id w:val="90580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6396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561F5C" w:rsidRPr="00936396">
              <w:rPr>
                <w:rFonts w:eastAsia="MS Gothic"/>
              </w:rPr>
              <w:t xml:space="preserve"> </w:t>
            </w:r>
            <w:r w:rsidR="007745DB" w:rsidRPr="00936396">
              <w:rPr>
                <w:rFonts w:ascii="Calibri" w:hAnsi="Calibri" w:cs="Calibri"/>
                <w:sz w:val="24"/>
              </w:rPr>
              <w:t xml:space="preserve">Yes </w:t>
            </w:r>
            <w:r w:rsidR="00A53B07" w:rsidRPr="00936396">
              <w:rPr>
                <w:rFonts w:ascii="Calibri" w:hAnsi="Calibri" w:cs="Calibri"/>
                <w:sz w:val="24"/>
              </w:rPr>
              <w:t>-</w:t>
            </w:r>
            <w:r w:rsidRPr="00936396">
              <w:rPr>
                <w:rFonts w:ascii="Calibri" w:hAnsi="Calibri" w:cs="Calibri"/>
                <w:sz w:val="24"/>
              </w:rPr>
              <w:t xml:space="preserve"> </w:t>
            </w:r>
            <w:r w:rsidR="00A53B07" w:rsidRPr="00936396">
              <w:rPr>
                <w:rFonts w:ascii="Calibri" w:hAnsi="Calibri" w:cs="Calibri"/>
                <w:sz w:val="24"/>
              </w:rPr>
              <w:t>P</w:t>
            </w:r>
            <w:r w:rsidR="00AB089B" w:rsidRPr="00936396">
              <w:rPr>
                <w:rFonts w:ascii="Calibri" w:hAnsi="Calibri" w:cs="Calibri"/>
                <w:sz w:val="24"/>
              </w:rPr>
              <w:t xml:space="preserve">lease </w:t>
            </w:r>
            <w:r w:rsidR="00A06769" w:rsidRPr="00936396">
              <w:rPr>
                <w:rFonts w:ascii="Calibri" w:hAnsi="Calibri" w:cs="Calibri"/>
                <w:sz w:val="24"/>
              </w:rPr>
              <w:t>attach</w:t>
            </w:r>
            <w:r w:rsidR="00BF0B37" w:rsidRPr="00936396">
              <w:rPr>
                <w:rFonts w:ascii="Calibri" w:hAnsi="Calibri" w:cs="Calibri"/>
                <w:sz w:val="24"/>
              </w:rPr>
              <w:t xml:space="preserve"> </w:t>
            </w:r>
            <w:r w:rsidR="00AB089B" w:rsidRPr="00936396">
              <w:rPr>
                <w:rFonts w:ascii="Calibri" w:hAnsi="Calibri" w:cs="Calibri"/>
                <w:sz w:val="24"/>
              </w:rPr>
              <w:t xml:space="preserve">pages with </w:t>
            </w:r>
            <w:r w:rsidR="00A06769" w:rsidRPr="00936396">
              <w:rPr>
                <w:rFonts w:ascii="Calibri" w:hAnsi="Calibri" w:cs="Calibri"/>
                <w:sz w:val="24"/>
              </w:rPr>
              <w:t xml:space="preserve">current (and proposed if applicable) </w:t>
            </w:r>
            <w:r w:rsidR="00AB089B" w:rsidRPr="00936396">
              <w:rPr>
                <w:rFonts w:ascii="Calibri" w:hAnsi="Calibri" w:cs="Calibri"/>
                <w:sz w:val="24"/>
              </w:rPr>
              <w:t>noise policies/</w:t>
            </w:r>
            <w:r w:rsidR="00D13F96" w:rsidRPr="00936396">
              <w:rPr>
                <w:rFonts w:ascii="Calibri" w:hAnsi="Calibri" w:cs="Calibri"/>
                <w:sz w:val="24"/>
              </w:rPr>
              <w:t xml:space="preserve">mitigation </w:t>
            </w:r>
            <w:r w:rsidR="00AB089B" w:rsidRPr="00936396">
              <w:rPr>
                <w:rFonts w:ascii="Calibri" w:hAnsi="Calibri" w:cs="Calibri"/>
                <w:sz w:val="24"/>
              </w:rPr>
              <w:t xml:space="preserve">measures </w:t>
            </w:r>
            <w:r w:rsidR="007B7D85" w:rsidRPr="00936396">
              <w:rPr>
                <w:rFonts w:ascii="Calibri" w:hAnsi="Calibri" w:cs="Calibri"/>
                <w:sz w:val="24"/>
              </w:rPr>
              <w:t>highlighted</w:t>
            </w:r>
            <w:r w:rsidR="00AB089B" w:rsidRPr="00936396">
              <w:rPr>
                <w:rFonts w:ascii="Calibri" w:hAnsi="Calibri" w:cs="Calibri"/>
                <w:sz w:val="24"/>
              </w:rPr>
              <w:t>.</w:t>
            </w:r>
          </w:p>
        </w:tc>
      </w:tr>
      <w:tr w:rsidR="00936396" w:rsidRPr="00936396" w14:paraId="4431264C" w14:textId="77777777" w:rsidTr="00B54523">
        <w:tc>
          <w:tcPr>
            <w:tcW w:w="992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20EFDF2" w14:textId="1CC7AE13" w:rsidR="008F0C11" w:rsidRPr="00936396" w:rsidRDefault="003F4AAF" w:rsidP="00DE3791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4"/>
              </w:rPr>
            </w:pPr>
            <w:r w:rsidRPr="00936396">
              <w:rPr>
                <w:rFonts w:ascii="Calibri" w:hAnsi="Calibri" w:cs="Calibri"/>
                <w:sz w:val="24"/>
              </w:rPr>
              <w:t xml:space="preserve">Does the item submitted propose a change of land </w:t>
            </w:r>
            <w:r w:rsidR="00BF0B37" w:rsidRPr="00936396">
              <w:rPr>
                <w:rFonts w:ascii="Calibri" w:hAnsi="Calibri" w:cs="Calibri"/>
                <w:sz w:val="24"/>
              </w:rPr>
              <w:t>use</w:t>
            </w:r>
            <w:r w:rsidR="00927B8E" w:rsidRPr="00936396">
              <w:rPr>
                <w:rFonts w:ascii="Calibri" w:hAnsi="Calibri" w:cs="Calibri"/>
                <w:sz w:val="24"/>
              </w:rPr>
              <w:t xml:space="preserve"> within the </w:t>
            </w:r>
            <w:r w:rsidR="00766183" w:rsidRPr="00936396">
              <w:rPr>
                <w:rFonts w:ascii="Calibri" w:hAnsi="Calibri" w:cs="Calibri"/>
                <w:sz w:val="24"/>
              </w:rPr>
              <w:t>R</w:t>
            </w:r>
            <w:r w:rsidR="00DE3791" w:rsidRPr="00936396">
              <w:rPr>
                <w:rFonts w:ascii="Calibri" w:hAnsi="Calibri" w:cs="Calibri"/>
                <w:sz w:val="24"/>
              </w:rPr>
              <w:t xml:space="preserve">unway </w:t>
            </w:r>
            <w:r w:rsidR="00766183" w:rsidRPr="00936396">
              <w:rPr>
                <w:rFonts w:ascii="Calibri" w:hAnsi="Calibri" w:cs="Calibri"/>
                <w:sz w:val="24"/>
              </w:rPr>
              <w:t>P</w:t>
            </w:r>
            <w:r w:rsidR="00DE3791" w:rsidRPr="00936396">
              <w:rPr>
                <w:rFonts w:ascii="Calibri" w:hAnsi="Calibri" w:cs="Calibri"/>
                <w:sz w:val="24"/>
              </w:rPr>
              <w:t xml:space="preserve">rotection </w:t>
            </w:r>
            <w:r w:rsidR="00766183" w:rsidRPr="00936396">
              <w:rPr>
                <w:rFonts w:ascii="Calibri" w:hAnsi="Calibri" w:cs="Calibri"/>
                <w:sz w:val="24"/>
              </w:rPr>
              <w:t>Z</w:t>
            </w:r>
            <w:r w:rsidR="00DE3791" w:rsidRPr="00936396">
              <w:rPr>
                <w:rFonts w:ascii="Calibri" w:hAnsi="Calibri" w:cs="Calibri"/>
                <w:sz w:val="24"/>
              </w:rPr>
              <w:t>one (RPZ)</w:t>
            </w:r>
            <w:r w:rsidR="007A0DC5" w:rsidRPr="00936396">
              <w:rPr>
                <w:rFonts w:ascii="Calibri" w:hAnsi="Calibri" w:cs="Calibri"/>
                <w:sz w:val="24"/>
              </w:rPr>
              <w:t>, Clear Zone</w:t>
            </w:r>
            <w:r w:rsidR="00DE3791" w:rsidRPr="00936396">
              <w:rPr>
                <w:rFonts w:ascii="Calibri" w:hAnsi="Calibri" w:cs="Calibri"/>
                <w:sz w:val="24"/>
              </w:rPr>
              <w:t xml:space="preserve"> (CZ)</w:t>
            </w:r>
            <w:r w:rsidR="007A0DC5" w:rsidRPr="00936396">
              <w:rPr>
                <w:rFonts w:ascii="Calibri" w:hAnsi="Calibri" w:cs="Calibri"/>
                <w:sz w:val="24"/>
              </w:rPr>
              <w:t>,</w:t>
            </w:r>
            <w:r w:rsidR="00766183" w:rsidRPr="00936396">
              <w:rPr>
                <w:rFonts w:ascii="Calibri" w:hAnsi="Calibri" w:cs="Calibri"/>
                <w:sz w:val="24"/>
              </w:rPr>
              <w:t xml:space="preserve"> or </w:t>
            </w:r>
            <w:r w:rsidR="00927B8E" w:rsidRPr="00936396">
              <w:rPr>
                <w:rFonts w:ascii="Calibri" w:hAnsi="Calibri" w:cs="Calibri"/>
                <w:sz w:val="24"/>
              </w:rPr>
              <w:t>Airport Safety Zones of the airport</w:t>
            </w:r>
            <w:r w:rsidR="003B0AEA" w:rsidRPr="00936396">
              <w:rPr>
                <w:rFonts w:ascii="Calibri" w:hAnsi="Calibri" w:cs="Calibri"/>
                <w:sz w:val="24"/>
              </w:rPr>
              <w:t>*</w:t>
            </w:r>
            <w:r w:rsidR="00927B8E" w:rsidRPr="00936396">
              <w:rPr>
                <w:rFonts w:ascii="Calibri" w:hAnsi="Calibri" w:cs="Calibri"/>
                <w:sz w:val="24"/>
              </w:rPr>
              <w:t xml:space="preserve">? </w:t>
            </w:r>
            <w:r w:rsidR="00DE3791" w:rsidRPr="00936396">
              <w:rPr>
                <w:rFonts w:ascii="Calibri" w:hAnsi="Calibri" w:cs="Calibri"/>
                <w:sz w:val="24"/>
              </w:rPr>
              <w:t xml:space="preserve">  </w:t>
            </w:r>
            <w:sdt>
              <w:sdtPr>
                <w:rPr>
                  <w:rFonts w:ascii="MS Gothic" w:eastAsia="MS Gothic" w:hAnsi="MS Gothic" w:cs="Calibri"/>
                  <w:sz w:val="24"/>
                </w:rPr>
                <w:id w:val="-184500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19E" w:rsidRPr="00936396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927B8E" w:rsidRPr="00936396">
              <w:rPr>
                <w:rFonts w:ascii="Calibri" w:hAnsi="Calibri" w:cs="Calibri"/>
                <w:sz w:val="24"/>
              </w:rPr>
              <w:t xml:space="preserve"> No    </w:t>
            </w:r>
            <w:sdt>
              <w:sdtPr>
                <w:rPr>
                  <w:rFonts w:ascii="MS Gothic" w:eastAsia="MS Gothic" w:hAnsi="MS Gothic" w:cs="Calibri"/>
                  <w:sz w:val="24"/>
                </w:rPr>
                <w:id w:val="-35281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8E" w:rsidRPr="00936396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561F5C" w:rsidRPr="00936396">
              <w:t xml:space="preserve"> </w:t>
            </w:r>
            <w:r w:rsidR="00927B8E" w:rsidRPr="00936396">
              <w:rPr>
                <w:rFonts w:ascii="Calibri" w:hAnsi="Calibri" w:cs="Calibri"/>
                <w:sz w:val="24"/>
              </w:rPr>
              <w:t>Yes</w:t>
            </w:r>
            <w:r w:rsidR="007745DB" w:rsidRPr="00936396">
              <w:rPr>
                <w:rFonts w:ascii="Calibri" w:hAnsi="Calibri" w:cs="Calibri"/>
                <w:sz w:val="24"/>
              </w:rPr>
              <w:t xml:space="preserve"> </w:t>
            </w:r>
            <w:r w:rsidR="00766183" w:rsidRPr="00936396">
              <w:rPr>
                <w:rFonts w:ascii="Calibri" w:hAnsi="Calibri" w:cs="Calibri"/>
                <w:sz w:val="24"/>
              </w:rPr>
              <w:t xml:space="preserve">- </w:t>
            </w:r>
            <w:r w:rsidR="000B530E" w:rsidRPr="00936396">
              <w:rPr>
                <w:rFonts w:ascii="Calibri" w:hAnsi="Calibri" w:cs="Calibri"/>
                <w:sz w:val="24"/>
              </w:rPr>
              <w:t xml:space="preserve">Please </w:t>
            </w:r>
            <w:r w:rsidR="00561F5C" w:rsidRPr="00936396">
              <w:rPr>
                <w:rFonts w:ascii="Calibri" w:hAnsi="Calibri" w:cs="Calibri"/>
                <w:sz w:val="24"/>
              </w:rPr>
              <w:t>attach exhibit showing loca</w:t>
            </w:r>
            <w:r w:rsidR="00BF0B37" w:rsidRPr="00936396">
              <w:rPr>
                <w:rFonts w:ascii="Calibri" w:hAnsi="Calibri" w:cs="Calibri"/>
                <w:sz w:val="24"/>
              </w:rPr>
              <w:t>tion(s) of proposed uses</w:t>
            </w:r>
            <w:r w:rsidR="00561F5C" w:rsidRPr="00936396">
              <w:rPr>
                <w:rFonts w:ascii="Calibri" w:hAnsi="Calibri" w:cs="Calibri"/>
                <w:sz w:val="24"/>
              </w:rPr>
              <w:t>.</w:t>
            </w:r>
          </w:p>
        </w:tc>
      </w:tr>
      <w:tr w:rsidR="00936396" w:rsidRPr="00936396" w14:paraId="3B1A7B61" w14:textId="77777777" w:rsidTr="00B54523">
        <w:tc>
          <w:tcPr>
            <w:tcW w:w="992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C971557" w14:textId="3D2C9A28" w:rsidR="008F0C11" w:rsidRPr="00936396" w:rsidRDefault="003F4AAF" w:rsidP="003F4AAF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4"/>
              </w:rPr>
            </w:pPr>
            <w:r w:rsidRPr="00936396">
              <w:rPr>
                <w:rFonts w:ascii="Calibri" w:hAnsi="Calibri" w:cs="Calibri"/>
                <w:sz w:val="24"/>
              </w:rPr>
              <w:t xml:space="preserve">Does the item submitted propose a change of </w:t>
            </w:r>
            <w:r w:rsidR="003528FD">
              <w:rPr>
                <w:rFonts w:ascii="Calibri" w:hAnsi="Calibri" w:cs="Calibri"/>
                <w:sz w:val="24"/>
              </w:rPr>
              <w:t>height</w:t>
            </w:r>
            <w:r w:rsidRPr="00936396">
              <w:rPr>
                <w:rFonts w:ascii="Calibri" w:hAnsi="Calibri" w:cs="Calibri"/>
                <w:sz w:val="24"/>
              </w:rPr>
              <w:t xml:space="preserve"> </w:t>
            </w:r>
            <w:r w:rsidR="00497B02" w:rsidRPr="00936396">
              <w:rPr>
                <w:rFonts w:ascii="Calibri" w:hAnsi="Calibri" w:cs="Calibri"/>
                <w:sz w:val="24"/>
              </w:rPr>
              <w:t>within the</w:t>
            </w:r>
            <w:r w:rsidR="008F0C11" w:rsidRPr="00936396">
              <w:rPr>
                <w:rFonts w:ascii="Calibri" w:hAnsi="Calibri" w:cs="Calibri"/>
                <w:sz w:val="24"/>
              </w:rPr>
              <w:t xml:space="preserve"> </w:t>
            </w:r>
            <w:r w:rsidR="00497B02" w:rsidRPr="00936396">
              <w:rPr>
                <w:rFonts w:ascii="Calibri" w:hAnsi="Calibri" w:cs="Calibri"/>
                <w:sz w:val="24"/>
              </w:rPr>
              <w:t>Obstruction Imaginary Surfaces</w:t>
            </w:r>
            <w:r w:rsidR="00CB3995" w:rsidRPr="00936396">
              <w:rPr>
                <w:rFonts w:ascii="Calibri" w:hAnsi="Calibri" w:cs="Calibri"/>
                <w:sz w:val="24"/>
              </w:rPr>
              <w:t>*</w:t>
            </w:r>
            <w:r w:rsidR="00497B02" w:rsidRPr="00936396">
              <w:rPr>
                <w:rFonts w:ascii="Calibri" w:hAnsi="Calibri" w:cs="Calibri"/>
                <w:sz w:val="24"/>
              </w:rPr>
              <w:t xml:space="preserve">?  </w:t>
            </w:r>
            <w:sdt>
              <w:sdtPr>
                <w:rPr>
                  <w:rFonts w:ascii="MS Gothic" w:eastAsia="MS Gothic" w:hAnsi="MS Gothic" w:cs="Calibri"/>
                  <w:sz w:val="24"/>
                </w:rPr>
                <w:id w:val="-32181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0E2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497B02" w:rsidRPr="00936396">
              <w:rPr>
                <w:rFonts w:ascii="Calibri" w:hAnsi="Calibri" w:cs="Calibri"/>
                <w:sz w:val="24"/>
              </w:rPr>
              <w:t xml:space="preserve"> No   </w:t>
            </w:r>
            <w:sdt>
              <w:sdtPr>
                <w:rPr>
                  <w:rFonts w:ascii="MS Gothic" w:eastAsia="MS Gothic" w:hAnsi="MS Gothic" w:cs="Calibri"/>
                  <w:sz w:val="24"/>
                </w:rPr>
                <w:id w:val="59467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B02" w:rsidRPr="00936396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561F5C" w:rsidRPr="00936396">
              <w:rPr>
                <w:rFonts w:ascii="MS Gothic" w:eastAsia="MS Gothic" w:hAnsi="MS Gothic" w:cs="Calibri"/>
                <w:sz w:val="24"/>
              </w:rPr>
              <w:t xml:space="preserve"> </w:t>
            </w:r>
            <w:r w:rsidR="00497B02" w:rsidRPr="00936396">
              <w:rPr>
                <w:rFonts w:ascii="Calibri" w:hAnsi="Calibri" w:cs="Calibri"/>
                <w:sz w:val="24"/>
              </w:rPr>
              <w:t>Yes</w:t>
            </w:r>
            <w:r w:rsidR="00A53B07" w:rsidRPr="00936396">
              <w:rPr>
                <w:rFonts w:ascii="Calibri" w:hAnsi="Calibri" w:cs="Calibri"/>
                <w:sz w:val="24"/>
              </w:rPr>
              <w:t xml:space="preserve"> </w:t>
            </w:r>
          </w:p>
        </w:tc>
      </w:tr>
      <w:tr w:rsidR="008D32A6" w:rsidRPr="00936396" w14:paraId="280EF94C" w14:textId="77777777" w:rsidTr="00B54523">
        <w:tc>
          <w:tcPr>
            <w:tcW w:w="992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D34A79D" w14:textId="46808595" w:rsidR="008D32A6" w:rsidRPr="00936396" w:rsidRDefault="00A06769" w:rsidP="009A0847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4"/>
              </w:rPr>
            </w:pPr>
            <w:r w:rsidRPr="00936396">
              <w:rPr>
                <w:rFonts w:ascii="Calibri" w:hAnsi="Calibri" w:cs="Calibri"/>
                <w:sz w:val="24"/>
              </w:rPr>
              <w:t>Please indicate current</w:t>
            </w:r>
            <w:r w:rsidR="00A21AF6" w:rsidRPr="00936396">
              <w:rPr>
                <w:rFonts w:ascii="Calibri" w:hAnsi="Calibri" w:cs="Calibri"/>
                <w:sz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</w:rPr>
                <w:id w:val="1609008930"/>
                <w:placeholder>
                  <w:docPart w:val="4ECED396727740D58B5A14595D1291FD"/>
                </w:placeholder>
                <w:showingPlcHdr/>
              </w:sdtPr>
              <w:sdtEndPr/>
              <w:sdtContent>
                <w:r w:rsidR="009A0847" w:rsidRPr="00936396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sdtContent>
            </w:sdt>
            <w:r w:rsidR="009A0847" w:rsidRPr="00936396">
              <w:rPr>
                <w:rFonts w:ascii="Calibri" w:hAnsi="Calibri" w:cs="Calibri"/>
                <w:sz w:val="24"/>
              </w:rPr>
              <w:t xml:space="preserve"> </w:t>
            </w:r>
            <w:r w:rsidRPr="00936396">
              <w:rPr>
                <w:rFonts w:ascii="Calibri" w:hAnsi="Calibri" w:cs="Calibri"/>
                <w:sz w:val="24"/>
              </w:rPr>
              <w:t>and proposed</w:t>
            </w:r>
            <w:r w:rsidR="009A0847" w:rsidRPr="00936396">
              <w:rPr>
                <w:rFonts w:ascii="Calibri" w:hAnsi="Calibri" w:cs="Calibri"/>
                <w:sz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</w:rPr>
                <w:id w:val="-1878006818"/>
                <w:placeholder>
                  <w:docPart w:val="4F6BECCC678149EDB4871ED6A82A5A61"/>
                </w:placeholder>
                <w:showingPlcHdr/>
              </w:sdtPr>
              <w:sdtEndPr/>
              <w:sdtContent>
                <w:r w:rsidR="009A0847" w:rsidRPr="00936396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sdtContent>
            </w:sdt>
            <w:r w:rsidRPr="00936396">
              <w:rPr>
                <w:rFonts w:ascii="Calibri" w:hAnsi="Calibri" w:cs="Calibri"/>
                <w:sz w:val="24"/>
              </w:rPr>
              <w:t xml:space="preserve"> m</w:t>
            </w:r>
            <w:r w:rsidR="008D32A6" w:rsidRPr="00936396">
              <w:rPr>
                <w:rFonts w:ascii="Calibri" w:hAnsi="Calibri" w:cs="Calibri"/>
                <w:sz w:val="24"/>
              </w:rPr>
              <w:t>aximum height</w:t>
            </w:r>
            <w:r w:rsidR="009A0847" w:rsidRPr="00936396">
              <w:rPr>
                <w:rFonts w:ascii="Calibri" w:hAnsi="Calibri" w:cs="Calibri"/>
                <w:sz w:val="24"/>
              </w:rPr>
              <w:t>s</w:t>
            </w:r>
            <w:r w:rsidR="008D32A6" w:rsidRPr="00936396">
              <w:rPr>
                <w:rFonts w:ascii="Calibri" w:hAnsi="Calibri" w:cs="Calibri"/>
                <w:sz w:val="24"/>
              </w:rPr>
              <w:t xml:space="preserve"> allowed.</w:t>
            </w:r>
            <w:r w:rsidR="009A0847" w:rsidRPr="00936396">
              <w:rPr>
                <w:rFonts w:ascii="Calibri" w:hAnsi="Calibri" w:cs="Calibri"/>
                <w:sz w:val="24"/>
              </w:rPr>
              <w:t xml:space="preserve"> </w:t>
            </w:r>
          </w:p>
        </w:tc>
      </w:tr>
    </w:tbl>
    <w:p w14:paraId="165B173D" w14:textId="6F7AF6A5" w:rsidR="003F4AAF" w:rsidRPr="00936396" w:rsidRDefault="003F4AAF"/>
    <w:p w14:paraId="5B54FCDE" w14:textId="77777777" w:rsidR="003F4AAF" w:rsidRDefault="003F4AAF">
      <w:pPr>
        <w:spacing w:before="0" w:after="0"/>
      </w:pPr>
      <w:r>
        <w:br w:type="page"/>
      </w:r>
    </w:p>
    <w:p w14:paraId="7E146531" w14:textId="77777777" w:rsidR="00B54523" w:rsidRDefault="00B54523"/>
    <w:tbl>
      <w:tblPr>
        <w:tblStyle w:val="TableGrid"/>
        <w:tblW w:w="4966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20"/>
        <w:gridCol w:w="9239"/>
      </w:tblGrid>
      <w:tr w:rsidR="008D32A6" w:rsidRPr="00370FF4" w14:paraId="50C52329" w14:textId="77777777" w:rsidTr="00472754">
        <w:tc>
          <w:tcPr>
            <w:tcW w:w="9859" w:type="dxa"/>
            <w:gridSpan w:val="2"/>
            <w:shd w:val="clear" w:color="auto" w:fill="FDE9D9" w:themeFill="accent6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14:paraId="617E991F" w14:textId="26C8532A" w:rsidR="008D32A6" w:rsidRPr="009A0847" w:rsidRDefault="00CC3109" w:rsidP="00B54523">
            <w:pPr>
              <w:keepNext/>
              <w:spacing w:line="280" w:lineRule="exact"/>
              <w:jc w:val="center"/>
              <w:outlineLvl w:val="6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9A0847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SUBMITTAL CHECKLIST</w:t>
            </w:r>
            <w:r w:rsidR="009A0847" w:rsidRPr="009A0847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:  </w:t>
            </w:r>
            <w:r w:rsidRPr="009A0847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General Plan · </w:t>
            </w:r>
            <w:r w:rsidR="009A0847" w:rsidRPr="009A0847">
              <w:rPr>
                <w:rFonts w:ascii="Calibri" w:hAnsi="Calibri" w:cs="Calibri"/>
                <w:b/>
                <w:bCs/>
                <w:sz w:val="28"/>
                <w:szCs w:val="28"/>
              </w:rPr>
              <w:t>S</w:t>
            </w:r>
            <w:r w:rsidRPr="009A0847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pecific </w:t>
            </w:r>
            <w:r w:rsidR="009A0847" w:rsidRPr="009A0847">
              <w:rPr>
                <w:rFonts w:ascii="Calibri" w:hAnsi="Calibri" w:cs="Calibri"/>
                <w:b/>
                <w:bCs/>
                <w:sz w:val="28"/>
                <w:szCs w:val="28"/>
              </w:rPr>
              <w:t>P</w:t>
            </w:r>
            <w:r w:rsidRPr="009A0847">
              <w:rPr>
                <w:rFonts w:ascii="Calibri" w:hAnsi="Calibri" w:cs="Calibri"/>
                <w:b/>
                <w:bCs/>
                <w:sz w:val="28"/>
                <w:szCs w:val="28"/>
              </w:rPr>
              <w:t>lan</w:t>
            </w:r>
            <w:r w:rsidRPr="009A0847">
              <w:rPr>
                <w:b/>
                <w:bCs/>
                <w:sz w:val="28"/>
                <w:szCs w:val="28"/>
              </w:rPr>
              <w:t xml:space="preserve"> </w:t>
            </w:r>
            <w:r w:rsidRPr="009A0847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· Zoning </w:t>
            </w:r>
            <w:r w:rsidR="00B54523">
              <w:rPr>
                <w:rFonts w:ascii="Calibri" w:hAnsi="Calibri" w:cs="Calibri"/>
                <w:b/>
                <w:bCs/>
                <w:sz w:val="28"/>
                <w:szCs w:val="28"/>
              </w:rPr>
              <w:t>C</w:t>
            </w:r>
            <w:r w:rsidRPr="009A0847">
              <w:rPr>
                <w:rFonts w:ascii="Calibri" w:hAnsi="Calibri" w:cs="Calibri"/>
                <w:b/>
                <w:bCs/>
                <w:sz w:val="28"/>
                <w:szCs w:val="28"/>
              </w:rPr>
              <w:t>ode</w:t>
            </w:r>
          </w:p>
        </w:tc>
      </w:tr>
      <w:tr w:rsidR="00561F5C" w:rsidRPr="00FB6DA8" w14:paraId="4213E8DD" w14:textId="77777777" w:rsidTr="00472754">
        <w:sdt>
          <w:sdtPr>
            <w:rPr>
              <w:rFonts w:ascii="Times New Roman" w:hAnsi="Times New Roman"/>
              <w:sz w:val="22"/>
            </w:rPr>
            <w:id w:val="-1956698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35E2C120" w14:textId="77777777" w:rsidR="00561F5C" w:rsidRDefault="00561F5C" w:rsidP="00C80C84">
                <w:pPr>
                  <w:jc w:val="center"/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23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717AB4F" w14:textId="77777777" w:rsidR="00561F5C" w:rsidRPr="00FB6DA8" w:rsidRDefault="00561F5C" w:rsidP="00620E9A">
            <w:pPr>
              <w:ind w:left="144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Cover </w:t>
            </w:r>
            <w:r w:rsidR="006F28DB">
              <w:rPr>
                <w:rFonts w:ascii="Calibri" w:hAnsi="Calibri" w:cs="Calibri"/>
                <w:sz w:val="24"/>
              </w:rPr>
              <w:t>letter on City/County letterhead</w:t>
            </w:r>
            <w:r>
              <w:rPr>
                <w:rFonts w:ascii="Calibri" w:hAnsi="Calibri" w:cs="Calibri"/>
                <w:sz w:val="24"/>
              </w:rPr>
              <w:t>.</w:t>
            </w:r>
          </w:p>
        </w:tc>
      </w:tr>
      <w:tr w:rsidR="00561F5C" w:rsidRPr="00FB6DA8" w14:paraId="7C33FDD4" w14:textId="77777777" w:rsidTr="00472754">
        <w:sdt>
          <w:sdtPr>
            <w:rPr>
              <w:rFonts w:ascii="Times New Roman" w:hAnsi="Times New Roman"/>
              <w:sz w:val="22"/>
            </w:rPr>
            <w:id w:val="-620377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10D94719" w14:textId="77777777" w:rsidR="00561F5C" w:rsidRPr="006D721B" w:rsidRDefault="00561F5C" w:rsidP="00C80C84">
                <w:pPr>
                  <w:jc w:val="center"/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23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A893144" w14:textId="77777777" w:rsidR="00561F5C" w:rsidRPr="00FB6DA8" w:rsidRDefault="00B41CF7" w:rsidP="00620E9A">
            <w:pPr>
              <w:ind w:left="144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Completed Submittal Form</w:t>
            </w:r>
            <w:r w:rsidR="00561F5C" w:rsidRPr="00FB6DA8">
              <w:rPr>
                <w:rFonts w:ascii="Calibri" w:hAnsi="Calibri" w:cs="Calibri"/>
                <w:sz w:val="24"/>
              </w:rPr>
              <w:t>.</w:t>
            </w:r>
          </w:p>
        </w:tc>
      </w:tr>
      <w:tr w:rsidR="00561F5C" w:rsidRPr="00FB6DA8" w14:paraId="6109D4A7" w14:textId="77777777" w:rsidTr="00472754">
        <w:sdt>
          <w:sdtPr>
            <w:rPr>
              <w:rFonts w:ascii="Times New Roman" w:hAnsi="Times New Roman"/>
              <w:sz w:val="22"/>
            </w:rPr>
            <w:id w:val="1064293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719D9F3B" w14:textId="77777777" w:rsidR="00561F5C" w:rsidRDefault="006907C3" w:rsidP="00C80C8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23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6F285F5" w14:textId="1A20C29B" w:rsidR="00561F5C" w:rsidRPr="00FB6DA8" w:rsidRDefault="007B7D85" w:rsidP="007B7D85">
            <w:pPr>
              <w:ind w:left="144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Link to </w:t>
            </w:r>
            <w:r w:rsidR="00561F5C" w:rsidRPr="00FB6DA8">
              <w:rPr>
                <w:rFonts w:ascii="Calibri" w:hAnsi="Calibri" w:cs="Calibri"/>
                <w:sz w:val="24"/>
              </w:rPr>
              <w:t xml:space="preserve">existing </w:t>
            </w:r>
            <w:sdt>
              <w:sdtPr>
                <w:rPr>
                  <w:rFonts w:ascii="Calibri" w:hAnsi="Calibri" w:cs="Calibri"/>
                  <w:sz w:val="24"/>
                </w:rPr>
                <w:id w:val="1722093756"/>
                <w:placeholder>
                  <w:docPart w:val="069F72B950F940EFB1CD666E0BD8A5B8"/>
                </w:placeholder>
                <w:showingPlcHdr/>
              </w:sdtPr>
              <w:sdtEndPr/>
              <w:sdtContent>
                <w:r w:rsidR="00B9442B" w:rsidRPr="00B54DBC">
                  <w:rPr>
                    <w:rStyle w:val="PlaceholderText"/>
                  </w:rPr>
                  <w:t>Click or tap here to enter text.</w:t>
                </w:r>
              </w:sdtContent>
            </w:sdt>
            <w:r w:rsidR="00B9442B">
              <w:rPr>
                <w:rFonts w:ascii="Calibri" w:hAnsi="Calibri" w:cs="Calibri"/>
                <w:sz w:val="24"/>
              </w:rPr>
              <w:t xml:space="preserve"> and proposed </w:t>
            </w:r>
            <w:sdt>
              <w:sdtPr>
                <w:rPr>
                  <w:rFonts w:ascii="Calibri" w:hAnsi="Calibri" w:cs="Calibri"/>
                  <w:sz w:val="24"/>
                </w:rPr>
                <w:id w:val="496618572"/>
                <w:placeholder>
                  <w:docPart w:val="7B4C90BFBCE44D7FB4A82C2A53D58D83"/>
                </w:placeholder>
                <w:showingPlcHdr/>
              </w:sdtPr>
              <w:sdtEndPr/>
              <w:sdtContent>
                <w:r w:rsidR="00B9442B" w:rsidRPr="00B54DBC">
                  <w:rPr>
                    <w:rStyle w:val="PlaceholderText"/>
                  </w:rPr>
                  <w:t>Click or tap here to enter text.</w:t>
                </w:r>
              </w:sdtContent>
            </w:sdt>
            <w:r w:rsidR="00B9442B">
              <w:rPr>
                <w:rFonts w:ascii="Calibri" w:hAnsi="Calibri" w:cs="Calibri"/>
                <w:sz w:val="24"/>
              </w:rPr>
              <w:t xml:space="preserve"> General Plan </w:t>
            </w:r>
            <w:r w:rsidR="00B9442B" w:rsidRPr="00FB6DA8">
              <w:rPr>
                <w:rFonts w:ascii="Calibri" w:hAnsi="Calibri" w:cs="Calibri"/>
                <w:sz w:val="24"/>
              </w:rPr>
              <w:t>Element</w:t>
            </w:r>
            <w:r w:rsidR="00B9442B">
              <w:rPr>
                <w:rFonts w:ascii="Calibri" w:hAnsi="Calibri" w:cs="Calibri"/>
                <w:sz w:val="24"/>
              </w:rPr>
              <w:t>, Specific Plan</w:t>
            </w:r>
            <w:r w:rsidR="00A21AF6">
              <w:rPr>
                <w:rFonts w:ascii="Calibri" w:hAnsi="Calibri" w:cs="Calibri"/>
                <w:sz w:val="24"/>
              </w:rPr>
              <w:t xml:space="preserve"> </w:t>
            </w:r>
            <w:r w:rsidR="00B9442B">
              <w:rPr>
                <w:rFonts w:ascii="Calibri" w:hAnsi="Calibri" w:cs="Calibri"/>
                <w:sz w:val="24"/>
              </w:rPr>
              <w:t>or Zoning Code for this submittal.</w:t>
            </w:r>
          </w:p>
        </w:tc>
      </w:tr>
      <w:tr w:rsidR="00561F5C" w:rsidRPr="00FB6DA8" w14:paraId="74604121" w14:textId="77777777" w:rsidTr="00472754">
        <w:sdt>
          <w:sdtPr>
            <w:rPr>
              <w:rFonts w:ascii="Times New Roman" w:hAnsi="Times New Roman"/>
              <w:sz w:val="22"/>
            </w:rPr>
            <w:id w:val="-1606650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513003E7" w14:textId="77777777" w:rsidR="00561F5C" w:rsidRDefault="006907C3" w:rsidP="00C80C8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23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A128AB6" w14:textId="6AA1E1F4" w:rsidR="00561F5C" w:rsidRPr="00FB6DA8" w:rsidRDefault="00B9442B" w:rsidP="007B7D85">
            <w:pPr>
              <w:ind w:left="144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</w:t>
            </w:r>
            <w:r w:rsidR="00086F82">
              <w:rPr>
                <w:rFonts w:ascii="Calibri" w:hAnsi="Calibri" w:cs="Calibri"/>
                <w:sz w:val="24"/>
              </w:rPr>
              <w:t xml:space="preserve">ttachment showing </w:t>
            </w:r>
            <w:r w:rsidR="00561F5C" w:rsidRPr="00FB6DA8">
              <w:rPr>
                <w:rFonts w:ascii="Calibri" w:hAnsi="Calibri" w:cs="Calibri"/>
                <w:sz w:val="24"/>
              </w:rPr>
              <w:t>proposed</w:t>
            </w:r>
            <w:r>
              <w:rPr>
                <w:rFonts w:ascii="Calibri" w:hAnsi="Calibri" w:cs="Calibri"/>
                <w:sz w:val="24"/>
              </w:rPr>
              <w:t xml:space="preserve"> changes to </w:t>
            </w:r>
            <w:r w:rsidR="00086F82">
              <w:rPr>
                <w:rFonts w:ascii="Calibri" w:hAnsi="Calibri" w:cs="Calibri"/>
                <w:sz w:val="24"/>
              </w:rPr>
              <w:t>General Plan</w:t>
            </w:r>
            <w:r w:rsidR="005D5F6C">
              <w:rPr>
                <w:rFonts w:ascii="Calibri" w:hAnsi="Calibri" w:cs="Calibri"/>
                <w:sz w:val="24"/>
              </w:rPr>
              <w:t xml:space="preserve"> Element</w:t>
            </w:r>
            <w:r w:rsidR="00086F82">
              <w:rPr>
                <w:rFonts w:ascii="Calibri" w:hAnsi="Calibri" w:cs="Calibri"/>
                <w:sz w:val="24"/>
              </w:rPr>
              <w:t xml:space="preserve">, </w:t>
            </w:r>
            <w:r w:rsidR="00CC3109">
              <w:rPr>
                <w:rFonts w:ascii="Calibri" w:hAnsi="Calibri" w:cs="Calibri"/>
                <w:sz w:val="24"/>
              </w:rPr>
              <w:t xml:space="preserve">Specific Plan or </w:t>
            </w:r>
            <w:r w:rsidR="00086F82">
              <w:rPr>
                <w:rFonts w:ascii="Calibri" w:hAnsi="Calibri" w:cs="Calibri"/>
                <w:sz w:val="24"/>
              </w:rPr>
              <w:t xml:space="preserve">Zoning Code Section(s) </w:t>
            </w:r>
            <w:r w:rsidR="007B7D85">
              <w:rPr>
                <w:rFonts w:ascii="Calibri" w:hAnsi="Calibri" w:cs="Calibri"/>
                <w:sz w:val="24"/>
              </w:rPr>
              <w:t>with strikethrough/underline</w:t>
            </w:r>
            <w:r w:rsidR="00561F5C">
              <w:rPr>
                <w:rFonts w:ascii="Calibri" w:hAnsi="Calibri" w:cs="Calibri"/>
                <w:sz w:val="24"/>
              </w:rPr>
              <w:t>.</w:t>
            </w:r>
          </w:p>
        </w:tc>
      </w:tr>
      <w:tr w:rsidR="006907C3" w:rsidRPr="00FB6DA8" w14:paraId="04405B08" w14:textId="77777777" w:rsidTr="00472754">
        <w:sdt>
          <w:sdtPr>
            <w:rPr>
              <w:rFonts w:ascii="Times New Roman" w:hAnsi="Times New Roman"/>
              <w:sz w:val="22"/>
            </w:rPr>
            <w:id w:val="2108775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2BAF871A" w14:textId="77777777" w:rsidR="006907C3" w:rsidRDefault="006907C3" w:rsidP="00C80C84">
                <w:pPr>
                  <w:jc w:val="center"/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23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7DEAA85" w14:textId="46987FB3" w:rsidR="006907C3" w:rsidRDefault="006907C3" w:rsidP="007B7D85">
            <w:pPr>
              <w:ind w:left="144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Exhibit</w:t>
            </w:r>
            <w:r w:rsidR="008E4584">
              <w:rPr>
                <w:rFonts w:ascii="Calibri" w:hAnsi="Calibri" w:cs="Calibri"/>
                <w:sz w:val="24"/>
              </w:rPr>
              <w:t xml:space="preserve"> showing location(s) of </w:t>
            </w:r>
            <w:r w:rsidR="00DB1CBB">
              <w:rPr>
                <w:rFonts w:ascii="Calibri" w:hAnsi="Calibri" w:cs="Calibri"/>
                <w:sz w:val="24"/>
              </w:rPr>
              <w:t xml:space="preserve">proposed </w:t>
            </w:r>
            <w:r w:rsidR="008E4584">
              <w:rPr>
                <w:rFonts w:ascii="Calibri" w:hAnsi="Calibri" w:cs="Calibri"/>
                <w:sz w:val="24"/>
              </w:rPr>
              <w:t>new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 w:rsidR="007B7D85">
              <w:rPr>
                <w:rFonts w:ascii="Calibri" w:hAnsi="Calibri" w:cs="Calibri"/>
                <w:sz w:val="24"/>
              </w:rPr>
              <w:t>uses</w:t>
            </w:r>
            <w:r>
              <w:rPr>
                <w:rFonts w:ascii="Calibri" w:hAnsi="Calibri" w:cs="Calibri"/>
                <w:sz w:val="24"/>
              </w:rPr>
              <w:t xml:space="preserve"> within the Notification Area/Planning Area for airport</w:t>
            </w:r>
            <w:r w:rsidR="00D57FFA">
              <w:rPr>
                <w:rFonts w:ascii="Calibri" w:hAnsi="Calibri" w:cs="Calibri"/>
                <w:sz w:val="24"/>
              </w:rPr>
              <w:t>(s)</w:t>
            </w:r>
            <w:r>
              <w:rPr>
                <w:rFonts w:ascii="Calibri" w:hAnsi="Calibri" w:cs="Calibri"/>
                <w:sz w:val="24"/>
              </w:rPr>
              <w:t>.</w:t>
            </w:r>
          </w:p>
        </w:tc>
      </w:tr>
      <w:tr w:rsidR="00561F5C" w:rsidRPr="00FB6DA8" w14:paraId="7BD61ED7" w14:textId="77777777" w:rsidTr="00472754">
        <w:sdt>
          <w:sdtPr>
            <w:rPr>
              <w:rFonts w:ascii="Times New Roman" w:hAnsi="Times New Roman"/>
              <w:sz w:val="22"/>
            </w:rPr>
            <w:id w:val="288636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33F0E38D" w14:textId="77777777" w:rsidR="00561F5C" w:rsidRDefault="006907C3" w:rsidP="00C80C8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23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B56610E" w14:textId="77777777" w:rsidR="00561F5C" w:rsidRPr="00FB6DA8" w:rsidRDefault="00561F5C" w:rsidP="00DB1CBB">
            <w:pPr>
              <w:ind w:left="144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Exhibit showing locat</w:t>
            </w:r>
            <w:r w:rsidR="008E4584">
              <w:rPr>
                <w:rFonts w:ascii="Calibri" w:hAnsi="Calibri" w:cs="Calibri"/>
                <w:sz w:val="24"/>
              </w:rPr>
              <w:t xml:space="preserve">ion(s) of </w:t>
            </w:r>
            <w:r w:rsidR="00DB1CBB">
              <w:rPr>
                <w:rFonts w:ascii="Calibri" w:hAnsi="Calibri" w:cs="Calibri"/>
                <w:sz w:val="24"/>
              </w:rPr>
              <w:t xml:space="preserve">proposed </w:t>
            </w:r>
            <w:r w:rsidR="008E4584">
              <w:rPr>
                <w:rFonts w:ascii="Calibri" w:hAnsi="Calibri" w:cs="Calibri"/>
                <w:sz w:val="24"/>
              </w:rPr>
              <w:t>new</w:t>
            </w:r>
            <w:r w:rsidR="007B7D85">
              <w:rPr>
                <w:rFonts w:ascii="Calibri" w:hAnsi="Calibri" w:cs="Calibri"/>
                <w:sz w:val="24"/>
              </w:rPr>
              <w:t xml:space="preserve"> </w:t>
            </w:r>
            <w:r w:rsidR="00DB1CBB">
              <w:rPr>
                <w:rFonts w:ascii="Calibri" w:hAnsi="Calibri" w:cs="Calibri"/>
                <w:sz w:val="24"/>
              </w:rPr>
              <w:t>uses</w:t>
            </w:r>
            <w:r w:rsidR="007B7D85">
              <w:rPr>
                <w:rFonts w:ascii="Calibri" w:hAnsi="Calibri" w:cs="Calibri"/>
                <w:sz w:val="24"/>
              </w:rPr>
              <w:t xml:space="preserve"> </w:t>
            </w:r>
            <w:r>
              <w:rPr>
                <w:rFonts w:ascii="Calibri" w:hAnsi="Calibri" w:cs="Calibri"/>
                <w:sz w:val="24"/>
              </w:rPr>
              <w:t>in relation to noise contours for airport</w:t>
            </w:r>
            <w:r w:rsidR="00DB1CBB">
              <w:rPr>
                <w:rFonts w:ascii="Calibri" w:hAnsi="Calibri" w:cs="Calibri"/>
                <w:sz w:val="24"/>
              </w:rPr>
              <w:t>(s)</w:t>
            </w:r>
            <w:r>
              <w:rPr>
                <w:rFonts w:ascii="Calibri" w:hAnsi="Calibri" w:cs="Calibri"/>
                <w:sz w:val="24"/>
              </w:rPr>
              <w:t>.</w:t>
            </w:r>
          </w:p>
        </w:tc>
      </w:tr>
      <w:tr w:rsidR="00A21AF6" w:rsidRPr="00FB6DA8" w14:paraId="4332A4BD" w14:textId="77777777" w:rsidTr="00472754">
        <w:sdt>
          <w:sdtPr>
            <w:rPr>
              <w:rFonts w:ascii="Times New Roman" w:hAnsi="Times New Roman"/>
              <w:sz w:val="22"/>
            </w:rPr>
            <w:id w:val="1613167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606A0641" w14:textId="77777777" w:rsidR="00A21AF6" w:rsidRPr="00B640F1" w:rsidRDefault="00A21AF6" w:rsidP="00C80C84">
                <w:pPr>
                  <w:jc w:val="center"/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23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E7ED808" w14:textId="2DDC9EA0" w:rsidR="00A21AF6" w:rsidRPr="00FB6DA8" w:rsidRDefault="00A21AF6" w:rsidP="00DB1CBB">
            <w:pPr>
              <w:ind w:left="144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</w:t>
            </w:r>
            <w:r w:rsidRPr="00561F5C">
              <w:rPr>
                <w:rFonts w:ascii="Calibri" w:hAnsi="Calibri" w:cs="Calibri"/>
                <w:sz w:val="24"/>
              </w:rPr>
              <w:t xml:space="preserve">xhibit showing </w:t>
            </w:r>
            <w:r>
              <w:rPr>
                <w:rFonts w:ascii="Calibri" w:hAnsi="Calibri" w:cs="Calibri"/>
                <w:sz w:val="24"/>
              </w:rPr>
              <w:t xml:space="preserve">location(s) of proposed new uses </w:t>
            </w:r>
            <w:r w:rsidRPr="00561F5C">
              <w:rPr>
                <w:rFonts w:ascii="Calibri" w:hAnsi="Calibri" w:cs="Calibri"/>
                <w:sz w:val="24"/>
              </w:rPr>
              <w:t>in relation to Airport Safety Zones.</w:t>
            </w:r>
          </w:p>
        </w:tc>
      </w:tr>
      <w:tr w:rsidR="00A21AF6" w14:paraId="7B95D1E9" w14:textId="77777777" w:rsidTr="00472754">
        <w:sdt>
          <w:sdtPr>
            <w:rPr>
              <w:rFonts w:ascii="Times New Roman" w:hAnsi="Times New Roman"/>
              <w:sz w:val="22"/>
            </w:rPr>
            <w:id w:val="2065824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08E6CDD7" w14:textId="77777777" w:rsidR="00A21AF6" w:rsidRPr="00B640F1" w:rsidRDefault="00A21AF6" w:rsidP="00C80C84">
                <w:pPr>
                  <w:jc w:val="center"/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23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9736928" w14:textId="30671112" w:rsidR="00A21AF6" w:rsidRDefault="00A21AF6" w:rsidP="00DB1CBB">
            <w:pPr>
              <w:ind w:left="144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</w:t>
            </w:r>
            <w:r w:rsidRPr="00561F5C">
              <w:rPr>
                <w:rFonts w:ascii="Calibri" w:hAnsi="Calibri" w:cs="Calibri"/>
                <w:sz w:val="24"/>
              </w:rPr>
              <w:t xml:space="preserve">xhibit showing </w:t>
            </w:r>
            <w:r>
              <w:rPr>
                <w:rFonts w:ascii="Calibri" w:hAnsi="Calibri" w:cs="Calibri"/>
                <w:sz w:val="24"/>
              </w:rPr>
              <w:t xml:space="preserve">location(s) of proposed new uses </w:t>
            </w:r>
            <w:r w:rsidRPr="00561F5C">
              <w:rPr>
                <w:rFonts w:ascii="Calibri" w:hAnsi="Calibri" w:cs="Calibri"/>
                <w:sz w:val="24"/>
              </w:rPr>
              <w:t>in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 w:rsidRPr="00561F5C">
              <w:rPr>
                <w:rFonts w:ascii="Calibri" w:hAnsi="Calibri" w:cs="Calibri"/>
                <w:sz w:val="24"/>
              </w:rPr>
              <w:t>relation to the Obstruction Imaginary Surfaces.</w:t>
            </w:r>
          </w:p>
        </w:tc>
      </w:tr>
      <w:tr w:rsidR="00A21AF6" w14:paraId="3E7A7098" w14:textId="77777777" w:rsidTr="00472754">
        <w:sdt>
          <w:sdtPr>
            <w:rPr>
              <w:rFonts w:ascii="Times New Roman" w:hAnsi="Times New Roman"/>
              <w:sz w:val="22"/>
            </w:rPr>
            <w:id w:val="-899058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3DA2C231" w14:textId="77777777" w:rsidR="00A21AF6" w:rsidRPr="00B640F1" w:rsidRDefault="00A21AF6" w:rsidP="00C80C84">
                <w:pPr>
                  <w:jc w:val="center"/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23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800B708" w14:textId="06A0A8CD" w:rsidR="00A21AF6" w:rsidRDefault="00A21AF6" w:rsidP="00DB1CBB">
            <w:pPr>
              <w:ind w:left="144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Attachment showing current and proposed noise policies/mitigation measures.</w:t>
            </w:r>
          </w:p>
        </w:tc>
      </w:tr>
      <w:tr w:rsidR="00A21AF6" w14:paraId="23EF4BAE" w14:textId="77777777" w:rsidTr="00472754">
        <w:sdt>
          <w:sdtPr>
            <w:rPr>
              <w:rFonts w:ascii="Times New Roman" w:hAnsi="Times New Roman"/>
              <w:sz w:val="22"/>
            </w:rPr>
            <w:id w:val="-2006114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7A3E4404" w14:textId="77777777" w:rsidR="00A21AF6" w:rsidRPr="00B640F1" w:rsidRDefault="00A21AF6" w:rsidP="00A21AF6">
                <w:pPr>
                  <w:jc w:val="center"/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23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47DBD85" w14:textId="5415965E" w:rsidR="00A21AF6" w:rsidRDefault="00A21AF6" w:rsidP="00A21AF6">
            <w:pPr>
              <w:ind w:left="144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Explanation of how the General Plan</w:t>
            </w:r>
            <w:r w:rsidR="009A0847">
              <w:rPr>
                <w:rFonts w:ascii="Calibri" w:hAnsi="Calibri" w:cs="Calibri"/>
                <w:sz w:val="24"/>
              </w:rPr>
              <w:t xml:space="preserve">, </w:t>
            </w:r>
            <w:r>
              <w:rPr>
                <w:rFonts w:ascii="Calibri" w:hAnsi="Calibri" w:cs="Calibri"/>
                <w:sz w:val="24"/>
              </w:rPr>
              <w:t>Specific Plan</w:t>
            </w:r>
            <w:r w:rsidR="009A0847">
              <w:rPr>
                <w:rFonts w:ascii="Calibri" w:hAnsi="Calibri" w:cs="Calibri"/>
                <w:sz w:val="24"/>
              </w:rPr>
              <w:t>, or Zoning Code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 w:rsidRPr="00FB6DA8">
              <w:rPr>
                <w:rFonts w:ascii="Calibri" w:hAnsi="Calibri" w:cs="Calibri"/>
                <w:sz w:val="24"/>
              </w:rPr>
              <w:t xml:space="preserve">address the AELUP </w:t>
            </w:r>
            <w:r>
              <w:rPr>
                <w:rFonts w:ascii="Calibri" w:hAnsi="Calibri" w:cs="Calibri"/>
                <w:sz w:val="24"/>
              </w:rPr>
              <w:t xml:space="preserve">standards for </w:t>
            </w:r>
            <w:r w:rsidRPr="00FB6DA8">
              <w:rPr>
                <w:rFonts w:ascii="Calibri" w:hAnsi="Calibri" w:cs="Calibri"/>
                <w:sz w:val="24"/>
              </w:rPr>
              <w:t>noise impact, safety compatibilit</w:t>
            </w:r>
            <w:r>
              <w:rPr>
                <w:rFonts w:ascii="Calibri" w:hAnsi="Calibri" w:cs="Calibri"/>
                <w:sz w:val="24"/>
              </w:rPr>
              <w:t>y, and height restriction zones</w:t>
            </w:r>
            <w:r w:rsidR="00C4340D">
              <w:rPr>
                <w:rFonts w:ascii="Calibri" w:hAnsi="Calibri" w:cs="Calibri"/>
                <w:sz w:val="24"/>
              </w:rPr>
              <w:t>.</w:t>
            </w:r>
          </w:p>
          <w:p w14:paraId="41C454A0" w14:textId="36DC5D13" w:rsidR="00A21AF6" w:rsidRDefault="00A54CC4" w:rsidP="00A21AF6">
            <w:pPr>
              <w:ind w:left="144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66894781"/>
                <w:placeholder>
                  <w:docPart w:val="C5A00DCA4B9E4082906C7DB65BE111DD"/>
                </w:placeholder>
                <w:showingPlcHdr/>
              </w:sdtPr>
              <w:sdtEndPr/>
              <w:sdtContent>
                <w:r w:rsidR="00A21AF6" w:rsidRPr="00B54DB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21AF6" w14:paraId="267587D6" w14:textId="77777777" w:rsidTr="00472754">
        <w:sdt>
          <w:sdtPr>
            <w:rPr>
              <w:rFonts w:ascii="Times New Roman" w:hAnsi="Times New Roman"/>
              <w:sz w:val="22"/>
            </w:rPr>
            <w:id w:val="1985582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2E37059D" w14:textId="47F6060A" w:rsidR="00A21AF6" w:rsidRPr="00B640F1" w:rsidRDefault="00936396" w:rsidP="00A21AF6">
                <w:pPr>
                  <w:jc w:val="center"/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23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E448A2B" w14:textId="12740E73" w:rsidR="00A21AF6" w:rsidRDefault="009A0847" w:rsidP="00A21AF6">
            <w:pPr>
              <w:ind w:left="144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iCs/>
                <w:sz w:val="24"/>
              </w:rPr>
              <w:t xml:space="preserve">Describe height and density changes in cover letter and </w:t>
            </w:r>
            <w:r w:rsidRPr="009A0847">
              <w:rPr>
                <w:rFonts w:ascii="Calibri" w:hAnsi="Calibri" w:cs="Calibri"/>
                <w:iCs/>
                <w:sz w:val="24"/>
              </w:rPr>
              <w:t>attach pages of General Plan, Specific Plan and/or Zoning Code where</w:t>
            </w:r>
            <w:r>
              <w:rPr>
                <w:rFonts w:ascii="Calibri" w:hAnsi="Calibri" w:cs="Calibri"/>
                <w:iCs/>
                <w:sz w:val="24"/>
              </w:rPr>
              <w:t xml:space="preserve"> </w:t>
            </w:r>
            <w:r w:rsidRPr="009A0847">
              <w:rPr>
                <w:rFonts w:ascii="Calibri" w:hAnsi="Calibri" w:cs="Calibri"/>
                <w:iCs/>
                <w:sz w:val="24"/>
              </w:rPr>
              <w:t>maximum height</w:t>
            </w:r>
            <w:r>
              <w:rPr>
                <w:rFonts w:ascii="Calibri" w:hAnsi="Calibri" w:cs="Calibri"/>
                <w:iCs/>
                <w:sz w:val="24"/>
              </w:rPr>
              <w:t>s</w:t>
            </w:r>
            <w:r w:rsidRPr="009A0847">
              <w:rPr>
                <w:rFonts w:ascii="Calibri" w:hAnsi="Calibri" w:cs="Calibri"/>
                <w:iCs/>
                <w:sz w:val="24"/>
              </w:rPr>
              <w:t xml:space="preserve"> </w:t>
            </w:r>
            <w:r>
              <w:rPr>
                <w:rFonts w:ascii="Calibri" w:hAnsi="Calibri" w:cs="Calibri"/>
                <w:iCs/>
                <w:sz w:val="24"/>
              </w:rPr>
              <w:t xml:space="preserve">are </w:t>
            </w:r>
            <w:r w:rsidRPr="009A0847">
              <w:rPr>
                <w:rFonts w:ascii="Calibri" w:hAnsi="Calibri" w:cs="Calibri"/>
                <w:iCs/>
                <w:sz w:val="24"/>
              </w:rPr>
              <w:t>specified.</w:t>
            </w:r>
          </w:p>
        </w:tc>
      </w:tr>
      <w:tr w:rsidR="00936396" w14:paraId="4303D81A" w14:textId="77777777" w:rsidTr="00472754">
        <w:sdt>
          <w:sdtPr>
            <w:rPr>
              <w:rFonts w:ascii="Times New Roman" w:hAnsi="Times New Roman"/>
              <w:sz w:val="22"/>
            </w:rPr>
            <w:id w:val="-1127999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558A0E27" w14:textId="495ED14E" w:rsidR="00936396" w:rsidRDefault="00936396" w:rsidP="00A21AF6">
                <w:pPr>
                  <w:jc w:val="center"/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23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C4DE2D5" w14:textId="534D22B9" w:rsidR="00936396" w:rsidRDefault="00936396" w:rsidP="00A21AF6">
            <w:pPr>
              <w:ind w:left="144"/>
              <w:rPr>
                <w:rFonts w:ascii="Calibri" w:hAnsi="Calibri" w:cs="Calibri"/>
                <w:iCs/>
                <w:sz w:val="24"/>
              </w:rPr>
            </w:pPr>
            <w:r>
              <w:rPr>
                <w:rFonts w:ascii="Calibri" w:hAnsi="Calibri" w:cs="Calibri"/>
                <w:iCs/>
                <w:sz w:val="24"/>
              </w:rPr>
              <w:t>Provide information regarding CEQA compliance</w:t>
            </w:r>
            <w:r w:rsidR="003528FD">
              <w:rPr>
                <w:rFonts w:ascii="Calibri" w:hAnsi="Calibri" w:cs="Calibri"/>
                <w:iCs/>
                <w:sz w:val="24"/>
              </w:rPr>
              <w:t>.</w:t>
            </w:r>
          </w:p>
        </w:tc>
      </w:tr>
    </w:tbl>
    <w:p w14:paraId="05E8EC18" w14:textId="77777777" w:rsidR="00C75B31" w:rsidRDefault="00C75B31" w:rsidP="00C75B31">
      <w:pPr>
        <w:pStyle w:val="Footer"/>
        <w:tabs>
          <w:tab w:val="left" w:pos="4110"/>
        </w:tabs>
        <w:rPr>
          <w:b/>
          <w:sz w:val="24"/>
        </w:rPr>
      </w:pPr>
    </w:p>
    <w:p w14:paraId="53B615E8" w14:textId="77777777" w:rsidR="00C75B31" w:rsidRPr="00C75B31" w:rsidRDefault="00C75B31" w:rsidP="00C75B31">
      <w:pPr>
        <w:pStyle w:val="Footer"/>
        <w:tabs>
          <w:tab w:val="left" w:pos="4110"/>
        </w:tabs>
        <w:rPr>
          <w:rFonts w:ascii="Calibri" w:hAnsi="Calibri" w:cs="Calibri"/>
          <w:b/>
          <w:sz w:val="24"/>
        </w:rPr>
      </w:pPr>
    </w:p>
    <w:p w14:paraId="0B73402C" w14:textId="77777777" w:rsidR="007C42A8" w:rsidRPr="00936396" w:rsidRDefault="00C75B31" w:rsidP="00A429B5">
      <w:pPr>
        <w:pStyle w:val="Footer"/>
        <w:tabs>
          <w:tab w:val="left" w:pos="4110"/>
        </w:tabs>
        <w:rPr>
          <w:rStyle w:val="Hyperlink"/>
          <w:rFonts w:ascii="Calibri" w:hAnsi="Calibri" w:cs="Calibri"/>
          <w:color w:val="1F497D" w:themeColor="text2"/>
          <w:sz w:val="24"/>
        </w:rPr>
      </w:pPr>
      <w:r w:rsidRPr="00C75B31">
        <w:rPr>
          <w:rFonts w:ascii="Calibri" w:hAnsi="Calibri" w:cs="Calibri"/>
          <w:b/>
          <w:sz w:val="24"/>
        </w:rPr>
        <w:t>*</w:t>
      </w:r>
      <w:r>
        <w:rPr>
          <w:rFonts w:ascii="Calibri" w:hAnsi="Calibri" w:cs="Calibri"/>
          <w:sz w:val="24"/>
        </w:rPr>
        <w:t>For airport planning/notification areas, noise contours, safety zones and obstruction imaginary surfaces s</w:t>
      </w:r>
      <w:r w:rsidRPr="00C75B31">
        <w:rPr>
          <w:rFonts w:ascii="Calibri" w:hAnsi="Calibri" w:cs="Calibri"/>
          <w:sz w:val="24"/>
        </w:rPr>
        <w:t xml:space="preserve">ee Appendix D of the applicable Airport Environs Land Use Plan (AELUP) at: </w:t>
      </w:r>
      <w:hyperlink r:id="rId12" w:history="1">
        <w:r w:rsidR="00D360BB" w:rsidRPr="00936396">
          <w:rPr>
            <w:rStyle w:val="Hyperlink"/>
            <w:rFonts w:ascii="Calibri" w:hAnsi="Calibri" w:cs="Calibri"/>
            <w:color w:val="1F497D" w:themeColor="text2"/>
            <w:sz w:val="24"/>
          </w:rPr>
          <w:t>https://www.ocair.com/about/administration/airport-governance/commissions/airport-land-use-commission/</w:t>
        </w:r>
      </w:hyperlink>
    </w:p>
    <w:p w14:paraId="5F71981F" w14:textId="77777777" w:rsidR="008E4584" w:rsidRDefault="008E4584" w:rsidP="00A429B5">
      <w:pPr>
        <w:pStyle w:val="Footer"/>
        <w:tabs>
          <w:tab w:val="left" w:pos="4110"/>
        </w:tabs>
        <w:rPr>
          <w:rStyle w:val="Hyperlink"/>
          <w:rFonts w:ascii="Calibri" w:hAnsi="Calibri" w:cs="Calibri"/>
          <w:color w:val="365F91" w:themeColor="accent1" w:themeShade="BF"/>
          <w:sz w:val="24"/>
        </w:rPr>
      </w:pPr>
    </w:p>
    <w:p w14:paraId="23E5C9AF" w14:textId="77777777" w:rsidR="008E4584" w:rsidRPr="008E4584" w:rsidRDefault="008E4584" w:rsidP="008E4584">
      <w:pPr>
        <w:pStyle w:val="Footer"/>
        <w:tabs>
          <w:tab w:val="left" w:pos="4110"/>
        </w:tabs>
        <w:rPr>
          <w:rFonts w:ascii="Calibri" w:hAnsi="Calibri" w:cs="Calibri"/>
          <w:sz w:val="24"/>
        </w:rPr>
      </w:pPr>
      <w:r>
        <w:rPr>
          <w:rStyle w:val="Hyperlink"/>
          <w:rFonts w:ascii="Calibri" w:hAnsi="Calibri" w:cs="Calibri"/>
          <w:color w:val="auto"/>
          <w:sz w:val="24"/>
          <w:u w:val="none"/>
        </w:rPr>
        <w:t>Noise sensitive uses include</w:t>
      </w:r>
      <w:r w:rsidR="00E20B6C">
        <w:rPr>
          <w:rStyle w:val="Hyperlink"/>
          <w:rFonts w:ascii="Calibri" w:hAnsi="Calibri" w:cs="Calibri"/>
          <w:color w:val="auto"/>
          <w:sz w:val="24"/>
          <w:u w:val="none"/>
        </w:rPr>
        <w:t xml:space="preserve"> but are not limited to</w:t>
      </w:r>
      <w:r w:rsidR="00D57FFA">
        <w:rPr>
          <w:rStyle w:val="Hyperlink"/>
          <w:rFonts w:ascii="Calibri" w:hAnsi="Calibri" w:cs="Calibri"/>
          <w:color w:val="auto"/>
          <w:sz w:val="24"/>
          <w:u w:val="none"/>
        </w:rPr>
        <w:t xml:space="preserve"> </w:t>
      </w:r>
      <w:r>
        <w:rPr>
          <w:rStyle w:val="Hyperlink"/>
          <w:rFonts w:ascii="Calibri" w:hAnsi="Calibri" w:cs="Calibri"/>
          <w:color w:val="auto"/>
          <w:sz w:val="24"/>
          <w:u w:val="none"/>
        </w:rPr>
        <w:t>community facilities such as: churches, libraries, s</w:t>
      </w:r>
      <w:r w:rsidRPr="008E4584">
        <w:rPr>
          <w:rStyle w:val="Hyperlink"/>
          <w:rFonts w:ascii="Calibri" w:hAnsi="Calibri" w:cs="Calibri"/>
          <w:color w:val="auto"/>
          <w:sz w:val="24"/>
          <w:u w:val="none"/>
        </w:rPr>
        <w:t>chools,</w:t>
      </w:r>
      <w:r w:rsidR="00E20B6C">
        <w:rPr>
          <w:rStyle w:val="Hyperlink"/>
          <w:rFonts w:ascii="Calibri" w:hAnsi="Calibri" w:cs="Calibri"/>
          <w:color w:val="auto"/>
          <w:sz w:val="24"/>
          <w:u w:val="none"/>
        </w:rPr>
        <w:t xml:space="preserve"> </w:t>
      </w:r>
      <w:r>
        <w:rPr>
          <w:rStyle w:val="Hyperlink"/>
          <w:rFonts w:ascii="Calibri" w:hAnsi="Calibri" w:cs="Calibri"/>
          <w:color w:val="auto"/>
          <w:sz w:val="24"/>
          <w:u w:val="none"/>
        </w:rPr>
        <w:t xml:space="preserve">preschools, </w:t>
      </w:r>
      <w:r w:rsidR="00DB1CBB">
        <w:rPr>
          <w:rStyle w:val="Hyperlink"/>
          <w:rFonts w:ascii="Calibri" w:hAnsi="Calibri" w:cs="Calibri"/>
          <w:color w:val="auto"/>
          <w:sz w:val="24"/>
          <w:u w:val="none"/>
        </w:rPr>
        <w:t>day-care c</w:t>
      </w:r>
      <w:r w:rsidRPr="008E4584">
        <w:rPr>
          <w:rStyle w:val="Hyperlink"/>
          <w:rFonts w:ascii="Calibri" w:hAnsi="Calibri" w:cs="Calibri"/>
          <w:color w:val="auto"/>
          <w:sz w:val="24"/>
          <w:u w:val="none"/>
        </w:rPr>
        <w:t>enters,</w:t>
      </w:r>
      <w:r w:rsidR="00E20B6C">
        <w:rPr>
          <w:rStyle w:val="Hyperlink"/>
          <w:rFonts w:ascii="Calibri" w:hAnsi="Calibri" w:cs="Calibri"/>
          <w:color w:val="auto"/>
          <w:sz w:val="24"/>
          <w:u w:val="none"/>
        </w:rPr>
        <w:t xml:space="preserve"> hospitals, </w:t>
      </w:r>
      <w:r w:rsidR="00D57FFA">
        <w:rPr>
          <w:rStyle w:val="Hyperlink"/>
          <w:rFonts w:ascii="Calibri" w:hAnsi="Calibri" w:cs="Calibri"/>
          <w:color w:val="auto"/>
          <w:sz w:val="24"/>
          <w:u w:val="none"/>
        </w:rPr>
        <w:t xml:space="preserve">and </w:t>
      </w:r>
      <w:r w:rsidR="00E20B6C">
        <w:rPr>
          <w:rStyle w:val="Hyperlink"/>
          <w:rFonts w:ascii="Calibri" w:hAnsi="Calibri" w:cs="Calibri"/>
          <w:color w:val="auto"/>
          <w:sz w:val="24"/>
          <w:u w:val="none"/>
        </w:rPr>
        <w:t>nursing/c</w:t>
      </w:r>
      <w:r w:rsidRPr="008E4584">
        <w:rPr>
          <w:rStyle w:val="Hyperlink"/>
          <w:rFonts w:ascii="Calibri" w:hAnsi="Calibri" w:cs="Calibri"/>
          <w:color w:val="auto"/>
          <w:sz w:val="24"/>
          <w:u w:val="none"/>
        </w:rPr>
        <w:t>onvalescent</w:t>
      </w:r>
      <w:r w:rsidR="00E20B6C">
        <w:rPr>
          <w:rStyle w:val="Hyperlink"/>
          <w:rFonts w:ascii="Calibri" w:hAnsi="Calibri" w:cs="Calibri"/>
          <w:color w:val="auto"/>
          <w:sz w:val="24"/>
          <w:u w:val="none"/>
        </w:rPr>
        <w:t xml:space="preserve"> h</w:t>
      </w:r>
      <w:r w:rsidRPr="008E4584">
        <w:rPr>
          <w:rStyle w:val="Hyperlink"/>
          <w:rFonts w:ascii="Calibri" w:hAnsi="Calibri" w:cs="Calibri"/>
          <w:color w:val="auto"/>
          <w:sz w:val="24"/>
          <w:u w:val="none"/>
        </w:rPr>
        <w:t>omes</w:t>
      </w:r>
      <w:r w:rsidR="00D57FFA">
        <w:rPr>
          <w:rStyle w:val="Hyperlink"/>
          <w:rFonts w:ascii="Calibri" w:hAnsi="Calibri" w:cs="Calibri"/>
          <w:color w:val="auto"/>
          <w:sz w:val="24"/>
          <w:u w:val="none"/>
        </w:rPr>
        <w:t>.</w:t>
      </w:r>
    </w:p>
    <w:sectPr w:rsidR="008E4584" w:rsidRPr="008E4584" w:rsidSect="00B54523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864" w:right="1152" w:bottom="864" w:left="1152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83449" w14:textId="77777777" w:rsidR="003A306B" w:rsidRDefault="003A306B">
      <w:r>
        <w:separator/>
      </w:r>
    </w:p>
  </w:endnote>
  <w:endnote w:type="continuationSeparator" w:id="0">
    <w:p w14:paraId="5AB135C0" w14:textId="77777777" w:rsidR="003A306B" w:rsidRDefault="003A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E00E3" w14:textId="77777777" w:rsidR="00497B02" w:rsidRDefault="00497B02" w:rsidP="00497B0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BE4A4" w14:textId="77777777" w:rsidR="0067516A" w:rsidRDefault="002D5B72" w:rsidP="00A429B5">
    <w:pPr>
      <w:pStyle w:val="Logo"/>
      <w:jc w:val="center"/>
      <w:rPr>
        <w:rFonts w:ascii="Calibri" w:hAnsi="Calibri" w:cs="Calibri"/>
        <w:i/>
        <w:sz w:val="22"/>
        <w:szCs w:val="22"/>
        <w:lang w:val="es-MX"/>
      </w:rPr>
    </w:pPr>
    <w:r w:rsidRPr="002D5B72">
      <w:rPr>
        <w:rFonts w:ascii="Calibri" w:hAnsi="Calibri" w:cs="Calibri"/>
        <w:i/>
        <w:sz w:val="22"/>
        <w:szCs w:val="22"/>
        <w:lang w:val="es-MX"/>
      </w:rPr>
      <w:t>M</w:t>
    </w:r>
    <w:r w:rsidR="00497B02" w:rsidRPr="002D5B72">
      <w:rPr>
        <w:rFonts w:ascii="Calibri" w:hAnsi="Calibri" w:cs="Calibri"/>
        <w:i/>
        <w:sz w:val="22"/>
        <w:szCs w:val="22"/>
        <w:lang w:val="es-MX"/>
      </w:rPr>
      <w:t xml:space="preserve">ail or </w:t>
    </w:r>
    <w:r w:rsidR="00724B7D">
      <w:rPr>
        <w:rFonts w:ascii="Calibri" w:hAnsi="Calibri" w:cs="Calibri"/>
        <w:i/>
        <w:sz w:val="22"/>
        <w:szCs w:val="22"/>
        <w:lang w:val="es-MX"/>
      </w:rPr>
      <w:t>Email</w:t>
    </w:r>
    <w:r w:rsidR="00497B02" w:rsidRPr="002D5B72">
      <w:rPr>
        <w:rFonts w:ascii="Calibri" w:hAnsi="Calibri" w:cs="Calibri"/>
        <w:i/>
        <w:sz w:val="22"/>
        <w:szCs w:val="22"/>
        <w:lang w:val="es-MX"/>
      </w:rPr>
      <w:t xml:space="preserve"> </w:t>
    </w:r>
    <w:r w:rsidR="00A72624">
      <w:rPr>
        <w:rFonts w:ascii="Calibri" w:hAnsi="Calibri" w:cs="Calibri"/>
        <w:i/>
        <w:sz w:val="22"/>
        <w:szCs w:val="22"/>
        <w:lang w:val="es-MX"/>
      </w:rPr>
      <w:t>Submittal Form, C</w:t>
    </w:r>
    <w:r w:rsidRPr="002D5B72">
      <w:rPr>
        <w:rFonts w:ascii="Calibri" w:hAnsi="Calibri" w:cs="Calibri"/>
        <w:i/>
        <w:sz w:val="22"/>
        <w:szCs w:val="22"/>
        <w:lang w:val="es-MX"/>
      </w:rPr>
      <w:t xml:space="preserve">hecklist and attachments </w:t>
    </w:r>
    <w:r w:rsidR="00497B02" w:rsidRPr="002D5B72">
      <w:rPr>
        <w:rFonts w:ascii="Calibri" w:hAnsi="Calibri" w:cs="Calibri"/>
        <w:i/>
        <w:sz w:val="22"/>
        <w:szCs w:val="22"/>
        <w:lang w:val="es-MX"/>
      </w:rPr>
      <w:t xml:space="preserve">to: </w:t>
    </w:r>
    <w:r w:rsidR="00D360BB">
      <w:rPr>
        <w:rFonts w:ascii="Calibri" w:hAnsi="Calibri" w:cs="Calibri"/>
        <w:i/>
        <w:sz w:val="22"/>
        <w:szCs w:val="22"/>
        <w:lang w:val="es-MX"/>
      </w:rPr>
      <w:t>Airport Land Use Commission</w:t>
    </w:r>
    <w:r w:rsidR="00936835">
      <w:rPr>
        <w:rFonts w:ascii="Calibri" w:hAnsi="Calibri" w:cs="Calibri"/>
        <w:i/>
        <w:sz w:val="22"/>
        <w:szCs w:val="22"/>
        <w:lang w:val="es-MX"/>
      </w:rPr>
      <w:t xml:space="preserve"> for Orange County</w:t>
    </w:r>
    <w:r w:rsidR="00D360BB">
      <w:rPr>
        <w:rFonts w:ascii="Calibri" w:hAnsi="Calibri" w:cs="Calibri"/>
        <w:i/>
        <w:sz w:val="22"/>
        <w:szCs w:val="22"/>
        <w:lang w:val="es-MX"/>
      </w:rPr>
      <w:t>, Attn: Executive O</w:t>
    </w:r>
    <w:r w:rsidR="00936835">
      <w:rPr>
        <w:rFonts w:ascii="Calibri" w:hAnsi="Calibri" w:cs="Calibri"/>
        <w:i/>
        <w:sz w:val="22"/>
        <w:szCs w:val="22"/>
        <w:lang w:val="es-MX"/>
      </w:rPr>
      <w:t>fficer</w:t>
    </w:r>
    <w:r w:rsidR="00A429B5">
      <w:rPr>
        <w:rFonts w:ascii="Calibri" w:hAnsi="Calibri" w:cs="Calibri"/>
        <w:i/>
        <w:sz w:val="22"/>
        <w:szCs w:val="22"/>
        <w:lang w:val="es-MX"/>
      </w:rPr>
      <w:t xml:space="preserve">, </w:t>
    </w:r>
    <w:r w:rsidR="00370FF4" w:rsidRPr="002D5B72">
      <w:rPr>
        <w:rFonts w:ascii="Calibri" w:hAnsi="Calibri" w:cs="Calibri"/>
        <w:i/>
        <w:sz w:val="22"/>
        <w:szCs w:val="22"/>
        <w:lang w:val="es-MX"/>
      </w:rPr>
      <w:t xml:space="preserve">3160 Airway Avenue, Costa Mesa, CA </w:t>
    </w:r>
    <w:proofErr w:type="gramStart"/>
    <w:r w:rsidR="00370FF4" w:rsidRPr="002D5B72">
      <w:rPr>
        <w:rFonts w:ascii="Calibri" w:hAnsi="Calibri" w:cs="Calibri"/>
        <w:i/>
        <w:sz w:val="22"/>
        <w:szCs w:val="22"/>
        <w:lang w:val="es-MX"/>
      </w:rPr>
      <w:t xml:space="preserve">92626  </w:t>
    </w:r>
    <w:r w:rsidR="00936835">
      <w:rPr>
        <w:rFonts w:ascii="Calibri" w:hAnsi="Calibri" w:cs="Calibri"/>
        <w:i/>
        <w:sz w:val="22"/>
        <w:szCs w:val="22"/>
        <w:lang w:val="es-MX"/>
      </w:rPr>
      <w:t>/</w:t>
    </w:r>
    <w:proofErr w:type="gramEnd"/>
    <w:r w:rsidR="00370FF4" w:rsidRPr="002D5B72">
      <w:rPr>
        <w:rFonts w:ascii="Calibri" w:hAnsi="Calibri" w:cs="Calibri"/>
        <w:i/>
        <w:sz w:val="22"/>
        <w:szCs w:val="22"/>
        <w:lang w:val="es-MX"/>
      </w:rPr>
      <w:t xml:space="preserve">  </w:t>
    </w:r>
    <w:r w:rsidR="00936835">
      <w:rPr>
        <w:rFonts w:ascii="Calibri" w:hAnsi="Calibri" w:cs="Calibri"/>
        <w:i/>
        <w:sz w:val="22"/>
        <w:szCs w:val="22"/>
        <w:lang w:val="es-MX"/>
      </w:rPr>
      <w:t xml:space="preserve">Phone: (949) 252-5170 </w:t>
    </w:r>
    <w:hyperlink r:id="rId1" w:history="1">
      <w:r w:rsidR="00724B7D" w:rsidRPr="00FF393F">
        <w:rPr>
          <w:rStyle w:val="Hyperlink"/>
          <w:rFonts w:ascii="Calibri" w:hAnsi="Calibri" w:cs="Calibri"/>
          <w:i/>
          <w:sz w:val="22"/>
          <w:szCs w:val="22"/>
          <w:lang w:val="es-MX"/>
        </w:rPr>
        <w:t>ALUCinfo@ocair.com</w:t>
      </w:r>
    </w:hyperlink>
  </w:p>
  <w:p w14:paraId="26DF6F47" w14:textId="016A8D15" w:rsidR="0067516A" w:rsidRPr="0067516A" w:rsidRDefault="00472754" w:rsidP="0067516A">
    <w:pPr>
      <w:pStyle w:val="Logo"/>
      <w:rPr>
        <w:rFonts w:ascii="Calibri" w:hAnsi="Calibri" w:cs="Calibri"/>
        <w:i/>
        <w:sz w:val="12"/>
        <w:szCs w:val="12"/>
        <w:lang w:val="es-MX"/>
      </w:rPr>
    </w:pPr>
    <w:r>
      <w:rPr>
        <w:rFonts w:ascii="Calibri" w:hAnsi="Calibri" w:cs="Calibri"/>
        <w:i/>
        <w:sz w:val="12"/>
        <w:szCs w:val="12"/>
        <w:lang w:val="es-MX"/>
      </w:rPr>
      <w:t>0</w:t>
    </w:r>
    <w:r w:rsidR="003528FD">
      <w:rPr>
        <w:rFonts w:ascii="Calibri" w:hAnsi="Calibri" w:cs="Calibri"/>
        <w:i/>
        <w:sz w:val="12"/>
        <w:szCs w:val="12"/>
        <w:lang w:val="es-MX"/>
      </w:rPr>
      <w:t>8</w:t>
    </w:r>
    <w:r w:rsidR="00936396">
      <w:rPr>
        <w:rFonts w:ascii="Calibri" w:hAnsi="Calibri" w:cs="Calibri"/>
        <w:i/>
        <w:sz w:val="12"/>
        <w:szCs w:val="12"/>
        <w:lang w:val="es-MX"/>
      </w:rPr>
      <w:t>.</w:t>
    </w:r>
    <w:r w:rsidR="003528FD">
      <w:rPr>
        <w:rFonts w:ascii="Calibri" w:hAnsi="Calibri" w:cs="Calibri"/>
        <w:i/>
        <w:sz w:val="12"/>
        <w:szCs w:val="12"/>
        <w:lang w:val="es-MX"/>
      </w:rPr>
      <w:t>26</w:t>
    </w:r>
    <w:r>
      <w:rPr>
        <w:rFonts w:ascii="Calibri" w:hAnsi="Calibri" w:cs="Calibri"/>
        <w:i/>
        <w:sz w:val="12"/>
        <w:szCs w:val="12"/>
        <w:lang w:val="es-MX"/>
      </w:rPr>
      <w:t>.2</w:t>
    </w:r>
    <w:r w:rsidR="003528FD">
      <w:rPr>
        <w:rFonts w:ascii="Calibri" w:hAnsi="Calibri" w:cs="Calibri"/>
        <w:i/>
        <w:sz w:val="12"/>
        <w:szCs w:val="12"/>
        <w:lang w:val="es-MX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1D020" w14:textId="7DF73F96" w:rsidR="00FB6DA8" w:rsidRPr="00B86E61" w:rsidRDefault="004D0D17" w:rsidP="00B86E61">
    <w:pPr>
      <w:pStyle w:val="Footer"/>
      <w:jc w:val="center"/>
      <w:rPr>
        <w:i/>
      </w:rPr>
    </w:pPr>
    <w:r w:rsidRPr="00B86E61">
      <w:rPr>
        <w:i/>
      </w:rPr>
      <w:t xml:space="preserve">Continued on </w:t>
    </w:r>
    <w:r w:rsidR="009A0847">
      <w:rPr>
        <w:i/>
      </w:rPr>
      <w:t>next page</w:t>
    </w:r>
    <w:r w:rsidR="00FB6DA8" w:rsidRPr="00B86E61">
      <w:rPr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E7A2A" w14:textId="77777777" w:rsidR="003A306B" w:rsidRDefault="003A306B">
      <w:r>
        <w:separator/>
      </w:r>
    </w:p>
  </w:footnote>
  <w:footnote w:type="continuationSeparator" w:id="0">
    <w:p w14:paraId="47E0B921" w14:textId="77777777" w:rsidR="003A306B" w:rsidRDefault="003A3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86BC7" w14:textId="77777777" w:rsidR="00FB6DA8" w:rsidRDefault="00A54CC4">
    <w:pPr>
      <w:pStyle w:val="Header"/>
      <w:jc w:val="right"/>
    </w:pPr>
    <w:sdt>
      <w:sdtPr>
        <w:id w:val="148165966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31C64">
          <w:t xml:space="preserve">Page </w:t>
        </w:r>
        <w:r w:rsidR="00FB6DA8">
          <w:fldChar w:fldCharType="begin"/>
        </w:r>
        <w:r w:rsidR="00FB6DA8">
          <w:instrText xml:space="preserve"> PAGE   \* MERGEFORMAT </w:instrText>
        </w:r>
        <w:r w:rsidR="00FB6DA8">
          <w:fldChar w:fldCharType="separate"/>
        </w:r>
        <w:r w:rsidR="0008151E">
          <w:rPr>
            <w:noProof/>
          </w:rPr>
          <w:t>2</w:t>
        </w:r>
        <w:r w:rsidR="00FB6DA8">
          <w:rPr>
            <w:noProof/>
          </w:rPr>
          <w:fldChar w:fldCharType="end"/>
        </w:r>
      </w:sdtContent>
    </w:sdt>
  </w:p>
  <w:p w14:paraId="574B9E03" w14:textId="77777777" w:rsidR="00497B02" w:rsidRDefault="00497B02" w:rsidP="00497B0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78645" w14:textId="77777777" w:rsidR="00FB6DA8" w:rsidRPr="002E42B3" w:rsidRDefault="00FB6DA8" w:rsidP="00FB6DA8">
    <w:pPr>
      <w:pStyle w:val="Header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A1385"/>
    <w:multiLevelType w:val="hybridMultilevel"/>
    <w:tmpl w:val="06926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2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2151EB"/>
    <w:multiLevelType w:val="hybridMultilevel"/>
    <w:tmpl w:val="D05A8C04"/>
    <w:lvl w:ilvl="0" w:tplc="E9841520">
      <w:numFmt w:val="bullet"/>
      <w:lvlText w:val=""/>
      <w:lvlJc w:val="left"/>
      <w:pPr>
        <w:ind w:left="44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14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5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F63AEC"/>
    <w:multiLevelType w:val="hybridMultilevel"/>
    <w:tmpl w:val="AEF2E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84EEA"/>
    <w:multiLevelType w:val="hybridMultilevel"/>
    <w:tmpl w:val="7DEAE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C7EC3"/>
    <w:multiLevelType w:val="hybridMultilevel"/>
    <w:tmpl w:val="8BBC4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6D7CB5"/>
    <w:multiLevelType w:val="hybridMultilevel"/>
    <w:tmpl w:val="ED3A9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9E5282"/>
    <w:multiLevelType w:val="hybridMultilevel"/>
    <w:tmpl w:val="10F8741C"/>
    <w:lvl w:ilvl="0" w:tplc="62A865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6832304">
    <w:abstractNumId w:val="34"/>
  </w:num>
  <w:num w:numId="2" w16cid:durableId="2032337859">
    <w:abstractNumId w:val="11"/>
  </w:num>
  <w:num w:numId="3" w16cid:durableId="1035542731">
    <w:abstractNumId w:val="17"/>
  </w:num>
  <w:num w:numId="4" w16cid:durableId="848253760">
    <w:abstractNumId w:val="16"/>
  </w:num>
  <w:num w:numId="5" w16cid:durableId="1520969428">
    <w:abstractNumId w:val="15"/>
  </w:num>
  <w:num w:numId="6" w16cid:durableId="144587789">
    <w:abstractNumId w:val="32"/>
  </w:num>
  <w:num w:numId="7" w16cid:durableId="1177882520">
    <w:abstractNumId w:val="12"/>
  </w:num>
  <w:num w:numId="8" w16cid:durableId="907300817">
    <w:abstractNumId w:val="37"/>
  </w:num>
  <w:num w:numId="9" w16cid:durableId="2109345723">
    <w:abstractNumId w:val="23"/>
  </w:num>
  <w:num w:numId="10" w16cid:durableId="1000087455">
    <w:abstractNumId w:val="30"/>
  </w:num>
  <w:num w:numId="11" w16cid:durableId="1415786925">
    <w:abstractNumId w:val="21"/>
  </w:num>
  <w:num w:numId="12" w16cid:durableId="464157925">
    <w:abstractNumId w:val="35"/>
  </w:num>
  <w:num w:numId="13" w16cid:durableId="1441607540">
    <w:abstractNumId w:val="24"/>
  </w:num>
  <w:num w:numId="14" w16cid:durableId="1843154166">
    <w:abstractNumId w:val="22"/>
  </w:num>
  <w:num w:numId="15" w16cid:durableId="425073608">
    <w:abstractNumId w:val="31"/>
  </w:num>
  <w:num w:numId="16" w16cid:durableId="669799619">
    <w:abstractNumId w:val="33"/>
  </w:num>
  <w:num w:numId="17" w16cid:durableId="431433054">
    <w:abstractNumId w:val="38"/>
  </w:num>
  <w:num w:numId="18" w16cid:durableId="1212885068">
    <w:abstractNumId w:val="29"/>
  </w:num>
  <w:num w:numId="19" w16cid:durableId="1235622703">
    <w:abstractNumId w:val="28"/>
  </w:num>
  <w:num w:numId="20" w16cid:durableId="695233780">
    <w:abstractNumId w:val="39"/>
  </w:num>
  <w:num w:numId="21" w16cid:durableId="723408362">
    <w:abstractNumId w:val="26"/>
  </w:num>
  <w:num w:numId="22" w16cid:durableId="777066833">
    <w:abstractNumId w:val="14"/>
  </w:num>
  <w:num w:numId="23" w16cid:durableId="1178276701">
    <w:abstractNumId w:val="8"/>
  </w:num>
  <w:num w:numId="24" w16cid:durableId="320474236">
    <w:abstractNumId w:val="25"/>
  </w:num>
  <w:num w:numId="25" w16cid:durableId="1696610224">
    <w:abstractNumId w:val="9"/>
  </w:num>
  <w:num w:numId="26" w16cid:durableId="666635686">
    <w:abstractNumId w:val="7"/>
  </w:num>
  <w:num w:numId="27" w16cid:durableId="1040132391">
    <w:abstractNumId w:val="6"/>
  </w:num>
  <w:num w:numId="28" w16cid:durableId="2054308324">
    <w:abstractNumId w:val="5"/>
  </w:num>
  <w:num w:numId="29" w16cid:durableId="1986471120">
    <w:abstractNumId w:val="4"/>
  </w:num>
  <w:num w:numId="30" w16cid:durableId="892734423">
    <w:abstractNumId w:val="3"/>
  </w:num>
  <w:num w:numId="31" w16cid:durableId="403182923">
    <w:abstractNumId w:val="2"/>
  </w:num>
  <w:num w:numId="32" w16cid:durableId="136070433">
    <w:abstractNumId w:val="1"/>
  </w:num>
  <w:num w:numId="33" w16cid:durableId="1117486477">
    <w:abstractNumId w:val="0"/>
  </w:num>
  <w:num w:numId="34" w16cid:durableId="137648816">
    <w:abstractNumId w:val="20"/>
  </w:num>
  <w:num w:numId="35" w16cid:durableId="35203650">
    <w:abstractNumId w:val="27"/>
  </w:num>
  <w:num w:numId="36" w16cid:durableId="1749770385">
    <w:abstractNumId w:val="10"/>
  </w:num>
  <w:num w:numId="37" w16cid:durableId="1377394676">
    <w:abstractNumId w:val="36"/>
  </w:num>
  <w:num w:numId="38" w16cid:durableId="422998544">
    <w:abstractNumId w:val="18"/>
  </w:num>
  <w:num w:numId="39" w16cid:durableId="254479333">
    <w:abstractNumId w:val="13"/>
  </w:num>
  <w:num w:numId="40" w16cid:durableId="1099803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1sTA2MjawNDU3NjVW0lEKTi0uzszPAykwrAUAguO5ACwAAAA="/>
  </w:docVars>
  <w:rsids>
    <w:rsidRoot w:val="006D721B"/>
    <w:rsid w:val="0001516F"/>
    <w:rsid w:val="0002071D"/>
    <w:rsid w:val="000278B0"/>
    <w:rsid w:val="00034557"/>
    <w:rsid w:val="00035090"/>
    <w:rsid w:val="00054D29"/>
    <w:rsid w:val="00055625"/>
    <w:rsid w:val="00060C2B"/>
    <w:rsid w:val="00070C59"/>
    <w:rsid w:val="000719B2"/>
    <w:rsid w:val="00080433"/>
    <w:rsid w:val="0008151E"/>
    <w:rsid w:val="00082F86"/>
    <w:rsid w:val="00086801"/>
    <w:rsid w:val="00086F82"/>
    <w:rsid w:val="00090054"/>
    <w:rsid w:val="000B03B9"/>
    <w:rsid w:val="000B530E"/>
    <w:rsid w:val="000D05B3"/>
    <w:rsid w:val="000D5F4E"/>
    <w:rsid w:val="000D7D67"/>
    <w:rsid w:val="000F3B2D"/>
    <w:rsid w:val="001001B1"/>
    <w:rsid w:val="001003E1"/>
    <w:rsid w:val="00125CCB"/>
    <w:rsid w:val="00137DF3"/>
    <w:rsid w:val="00157CA0"/>
    <w:rsid w:val="0016378A"/>
    <w:rsid w:val="00167E72"/>
    <w:rsid w:val="001714A9"/>
    <w:rsid w:val="00172448"/>
    <w:rsid w:val="001824FC"/>
    <w:rsid w:val="001B5C06"/>
    <w:rsid w:val="001E3406"/>
    <w:rsid w:val="002055FE"/>
    <w:rsid w:val="0023319E"/>
    <w:rsid w:val="00246D27"/>
    <w:rsid w:val="00267DF9"/>
    <w:rsid w:val="002906E7"/>
    <w:rsid w:val="002A3F76"/>
    <w:rsid w:val="002D5B72"/>
    <w:rsid w:val="002E42B3"/>
    <w:rsid w:val="002F6283"/>
    <w:rsid w:val="003119FB"/>
    <w:rsid w:val="00311B83"/>
    <w:rsid w:val="0031256D"/>
    <w:rsid w:val="00320630"/>
    <w:rsid w:val="00325DAE"/>
    <w:rsid w:val="00326172"/>
    <w:rsid w:val="003444D6"/>
    <w:rsid w:val="003528FD"/>
    <w:rsid w:val="003618B9"/>
    <w:rsid w:val="00370FF4"/>
    <w:rsid w:val="003761C5"/>
    <w:rsid w:val="00380DEB"/>
    <w:rsid w:val="003A1BC2"/>
    <w:rsid w:val="003A306B"/>
    <w:rsid w:val="003B0AEA"/>
    <w:rsid w:val="003B20E2"/>
    <w:rsid w:val="003C10FF"/>
    <w:rsid w:val="003C677F"/>
    <w:rsid w:val="003C7C83"/>
    <w:rsid w:val="003F04D9"/>
    <w:rsid w:val="003F4AAF"/>
    <w:rsid w:val="00407240"/>
    <w:rsid w:val="0041607A"/>
    <w:rsid w:val="0043454D"/>
    <w:rsid w:val="0044743D"/>
    <w:rsid w:val="00454615"/>
    <w:rsid w:val="004567F4"/>
    <w:rsid w:val="00464875"/>
    <w:rsid w:val="00472754"/>
    <w:rsid w:val="0048031C"/>
    <w:rsid w:val="00485482"/>
    <w:rsid w:val="00497B02"/>
    <w:rsid w:val="00497F5F"/>
    <w:rsid w:val="004B0AE9"/>
    <w:rsid w:val="004B62A8"/>
    <w:rsid w:val="004D0D17"/>
    <w:rsid w:val="004E2224"/>
    <w:rsid w:val="004F53C5"/>
    <w:rsid w:val="00522532"/>
    <w:rsid w:val="00523619"/>
    <w:rsid w:val="005301E2"/>
    <w:rsid w:val="00531C64"/>
    <w:rsid w:val="00543860"/>
    <w:rsid w:val="005447CA"/>
    <w:rsid w:val="00560760"/>
    <w:rsid w:val="00560949"/>
    <w:rsid w:val="00561F5C"/>
    <w:rsid w:val="00581A1A"/>
    <w:rsid w:val="005B332C"/>
    <w:rsid w:val="005C5238"/>
    <w:rsid w:val="005C6153"/>
    <w:rsid w:val="005D5F6C"/>
    <w:rsid w:val="005E1A46"/>
    <w:rsid w:val="005E29C8"/>
    <w:rsid w:val="005F380A"/>
    <w:rsid w:val="00603684"/>
    <w:rsid w:val="006073B9"/>
    <w:rsid w:val="00610858"/>
    <w:rsid w:val="00620E9A"/>
    <w:rsid w:val="006238C8"/>
    <w:rsid w:val="00643BDC"/>
    <w:rsid w:val="00654D57"/>
    <w:rsid w:val="0067516A"/>
    <w:rsid w:val="006907C3"/>
    <w:rsid w:val="006C1BD5"/>
    <w:rsid w:val="006D23EA"/>
    <w:rsid w:val="006D721B"/>
    <w:rsid w:val="006F28DB"/>
    <w:rsid w:val="0070508D"/>
    <w:rsid w:val="00705357"/>
    <w:rsid w:val="00724B7D"/>
    <w:rsid w:val="00744103"/>
    <w:rsid w:val="0075044A"/>
    <w:rsid w:val="00754382"/>
    <w:rsid w:val="00762BBF"/>
    <w:rsid w:val="00766183"/>
    <w:rsid w:val="007730E3"/>
    <w:rsid w:val="007745DB"/>
    <w:rsid w:val="00775123"/>
    <w:rsid w:val="007765DD"/>
    <w:rsid w:val="0078313D"/>
    <w:rsid w:val="00795C10"/>
    <w:rsid w:val="00797844"/>
    <w:rsid w:val="007A0DC5"/>
    <w:rsid w:val="007A6235"/>
    <w:rsid w:val="007B7D85"/>
    <w:rsid w:val="007C42A8"/>
    <w:rsid w:val="007D2661"/>
    <w:rsid w:val="00824ADF"/>
    <w:rsid w:val="00830E62"/>
    <w:rsid w:val="00834456"/>
    <w:rsid w:val="0086297E"/>
    <w:rsid w:val="00891FD6"/>
    <w:rsid w:val="008C1AC4"/>
    <w:rsid w:val="008D32A6"/>
    <w:rsid w:val="008D3F47"/>
    <w:rsid w:val="008D64EF"/>
    <w:rsid w:val="008E4584"/>
    <w:rsid w:val="008E5595"/>
    <w:rsid w:val="008F0C11"/>
    <w:rsid w:val="009105E7"/>
    <w:rsid w:val="009142CB"/>
    <w:rsid w:val="00927B8E"/>
    <w:rsid w:val="00936396"/>
    <w:rsid w:val="00936835"/>
    <w:rsid w:val="0095361C"/>
    <w:rsid w:val="00954B27"/>
    <w:rsid w:val="0096077E"/>
    <w:rsid w:val="00970715"/>
    <w:rsid w:val="00980A6C"/>
    <w:rsid w:val="00985256"/>
    <w:rsid w:val="0098526E"/>
    <w:rsid w:val="00985C86"/>
    <w:rsid w:val="00991AE7"/>
    <w:rsid w:val="00995223"/>
    <w:rsid w:val="009A0847"/>
    <w:rsid w:val="009A1C40"/>
    <w:rsid w:val="009B2759"/>
    <w:rsid w:val="009C0F7C"/>
    <w:rsid w:val="009E3172"/>
    <w:rsid w:val="00A06769"/>
    <w:rsid w:val="00A21AF6"/>
    <w:rsid w:val="00A358A7"/>
    <w:rsid w:val="00A41256"/>
    <w:rsid w:val="00A429B5"/>
    <w:rsid w:val="00A44CC9"/>
    <w:rsid w:val="00A45F9E"/>
    <w:rsid w:val="00A50321"/>
    <w:rsid w:val="00A51E9F"/>
    <w:rsid w:val="00A53B07"/>
    <w:rsid w:val="00A54CC4"/>
    <w:rsid w:val="00A54E03"/>
    <w:rsid w:val="00A66A15"/>
    <w:rsid w:val="00A72624"/>
    <w:rsid w:val="00A77F0A"/>
    <w:rsid w:val="00A90460"/>
    <w:rsid w:val="00A9592B"/>
    <w:rsid w:val="00AA3633"/>
    <w:rsid w:val="00AB089B"/>
    <w:rsid w:val="00AD7E73"/>
    <w:rsid w:val="00AE4F7D"/>
    <w:rsid w:val="00AE793E"/>
    <w:rsid w:val="00B0237B"/>
    <w:rsid w:val="00B0594B"/>
    <w:rsid w:val="00B11EE0"/>
    <w:rsid w:val="00B140F3"/>
    <w:rsid w:val="00B1597E"/>
    <w:rsid w:val="00B41CF7"/>
    <w:rsid w:val="00B459AC"/>
    <w:rsid w:val="00B54523"/>
    <w:rsid w:val="00B54A71"/>
    <w:rsid w:val="00B61B67"/>
    <w:rsid w:val="00B67C5A"/>
    <w:rsid w:val="00B75A27"/>
    <w:rsid w:val="00B83E62"/>
    <w:rsid w:val="00B83F0C"/>
    <w:rsid w:val="00B86E61"/>
    <w:rsid w:val="00B9442B"/>
    <w:rsid w:val="00B9523E"/>
    <w:rsid w:val="00B95F4A"/>
    <w:rsid w:val="00B97760"/>
    <w:rsid w:val="00BD5912"/>
    <w:rsid w:val="00BF0B37"/>
    <w:rsid w:val="00BF2F59"/>
    <w:rsid w:val="00C145AD"/>
    <w:rsid w:val="00C16870"/>
    <w:rsid w:val="00C34FB6"/>
    <w:rsid w:val="00C36E89"/>
    <w:rsid w:val="00C37555"/>
    <w:rsid w:val="00C40219"/>
    <w:rsid w:val="00C4126C"/>
    <w:rsid w:val="00C4340D"/>
    <w:rsid w:val="00C45FDC"/>
    <w:rsid w:val="00C65BD9"/>
    <w:rsid w:val="00C71C8C"/>
    <w:rsid w:val="00C75B31"/>
    <w:rsid w:val="00C77066"/>
    <w:rsid w:val="00C77DB7"/>
    <w:rsid w:val="00CA3573"/>
    <w:rsid w:val="00CA5568"/>
    <w:rsid w:val="00CA67EB"/>
    <w:rsid w:val="00CA6ED7"/>
    <w:rsid w:val="00CA7D65"/>
    <w:rsid w:val="00CB000D"/>
    <w:rsid w:val="00CB0B9E"/>
    <w:rsid w:val="00CB3995"/>
    <w:rsid w:val="00CB47FD"/>
    <w:rsid w:val="00CB5D7E"/>
    <w:rsid w:val="00CC3109"/>
    <w:rsid w:val="00CC59BB"/>
    <w:rsid w:val="00CD4397"/>
    <w:rsid w:val="00D13F96"/>
    <w:rsid w:val="00D160EC"/>
    <w:rsid w:val="00D32629"/>
    <w:rsid w:val="00D34B47"/>
    <w:rsid w:val="00D360BB"/>
    <w:rsid w:val="00D36A80"/>
    <w:rsid w:val="00D371F0"/>
    <w:rsid w:val="00D57FFA"/>
    <w:rsid w:val="00D827D3"/>
    <w:rsid w:val="00D857CF"/>
    <w:rsid w:val="00D90182"/>
    <w:rsid w:val="00D9525A"/>
    <w:rsid w:val="00DA21A2"/>
    <w:rsid w:val="00DB0C25"/>
    <w:rsid w:val="00DB1CBB"/>
    <w:rsid w:val="00DD1916"/>
    <w:rsid w:val="00DE3791"/>
    <w:rsid w:val="00DE5986"/>
    <w:rsid w:val="00E20B6C"/>
    <w:rsid w:val="00E21C2E"/>
    <w:rsid w:val="00E3030B"/>
    <w:rsid w:val="00E3194F"/>
    <w:rsid w:val="00E37280"/>
    <w:rsid w:val="00E41884"/>
    <w:rsid w:val="00E44068"/>
    <w:rsid w:val="00E50CC6"/>
    <w:rsid w:val="00E7076E"/>
    <w:rsid w:val="00E94BD9"/>
    <w:rsid w:val="00EA3E64"/>
    <w:rsid w:val="00EC0CA4"/>
    <w:rsid w:val="00EE40E1"/>
    <w:rsid w:val="00EF567A"/>
    <w:rsid w:val="00F03B50"/>
    <w:rsid w:val="00F04715"/>
    <w:rsid w:val="00F2286F"/>
    <w:rsid w:val="00F22ADF"/>
    <w:rsid w:val="00F27301"/>
    <w:rsid w:val="00F3153F"/>
    <w:rsid w:val="00F50AB9"/>
    <w:rsid w:val="00F634C4"/>
    <w:rsid w:val="00F75026"/>
    <w:rsid w:val="00F86A05"/>
    <w:rsid w:val="00F9305F"/>
    <w:rsid w:val="00FA7A52"/>
    <w:rsid w:val="00FB0A92"/>
    <w:rsid w:val="00FB2F12"/>
    <w:rsid w:val="00FB6DA8"/>
    <w:rsid w:val="00FD099B"/>
    <w:rsid w:val="00FE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B9EC62"/>
  <w15:docId w15:val="{BB65E81D-D2CE-4D7A-A3B0-6142B281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70FF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70FF4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70FF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70FF4"/>
    <w:rPr>
      <w:rFonts w:asciiTheme="minorHAnsi" w:hAnsiTheme="minorHAnsi"/>
      <w:sz w:val="18"/>
      <w:szCs w:val="24"/>
    </w:rPr>
  </w:style>
  <w:style w:type="paragraph" w:styleId="ListParagraph">
    <w:name w:val="List Paragraph"/>
    <w:basedOn w:val="Normal"/>
    <w:uiPriority w:val="34"/>
    <w:unhideWhenUsed/>
    <w:qFormat/>
    <w:rsid w:val="008F0C1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D32A6"/>
    <w:rPr>
      <w:rFonts w:asciiTheme="majorHAnsi" w:hAnsiTheme="majorHAnsi"/>
      <w:b/>
      <w:caps/>
      <w:szCs w:val="24"/>
    </w:rPr>
  </w:style>
  <w:style w:type="character" w:styleId="Hyperlink">
    <w:name w:val="Hyperlink"/>
    <w:basedOn w:val="DefaultParagraphFont"/>
    <w:unhideWhenUsed/>
    <w:rsid w:val="00D360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A726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cair.com/about/administration/airport-governance/commissions/airport-land-use-commission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LUCinfo@ocair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mccool\AppData\Roaming\Microsoft\Templates\New%20company%20setup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901B78F5801462BADDA8AB5083EB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5F18E-D751-4A7F-AF70-A1C6319643E1}"/>
      </w:docPartPr>
      <w:docPartBody>
        <w:p w:rsidR="005F5555" w:rsidRDefault="0095159F" w:rsidP="0095159F">
          <w:pPr>
            <w:pStyle w:val="2901B78F5801462BADDA8AB5083EBA16"/>
          </w:pPr>
          <w:r w:rsidRPr="00936396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073C3613D3DE422E99F3766FF4D77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D34A9-8485-44E4-8F95-6F7E11DB7E47}"/>
      </w:docPartPr>
      <w:docPartBody>
        <w:p w:rsidR="005F5555" w:rsidRDefault="0095159F" w:rsidP="0095159F">
          <w:pPr>
            <w:pStyle w:val="073C3613D3DE422E99F3766FF4D77458"/>
          </w:pPr>
          <w:r w:rsidRPr="00936396">
            <w:rPr>
              <w:rStyle w:val="PlaceholderText"/>
              <w:color w:val="0E2841" w:themeColor="text2"/>
            </w:rPr>
            <w:t>Click here to enter date.</w:t>
          </w:r>
        </w:p>
      </w:docPartBody>
    </w:docPart>
    <w:docPart>
      <w:docPartPr>
        <w:name w:val="E3FE0F2AD821489DBA377F219E38B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22DA2-62B0-4D28-920F-3E1EFAE8A940}"/>
      </w:docPartPr>
      <w:docPartBody>
        <w:p w:rsidR="005F5555" w:rsidRDefault="0095159F" w:rsidP="0095159F">
          <w:pPr>
            <w:pStyle w:val="E3FE0F2AD821489DBA377F219E38BCF9"/>
          </w:pPr>
          <w:r w:rsidRPr="00936396">
            <w:rPr>
              <w:rStyle w:val="PlaceholderText"/>
              <w:color w:val="0E2841" w:themeColor="text2"/>
            </w:rPr>
            <w:t>Click here to enter date.</w:t>
          </w:r>
        </w:p>
      </w:docPartBody>
    </w:docPart>
    <w:docPart>
      <w:docPartPr>
        <w:name w:val="96D6E391ED334454B5E96061826DB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DED34-8340-40F0-A453-5F3D42EA5E40}"/>
      </w:docPartPr>
      <w:docPartBody>
        <w:p w:rsidR="005F5555" w:rsidRDefault="0095159F" w:rsidP="0095159F">
          <w:pPr>
            <w:pStyle w:val="96D6E391ED334454B5E96061826DB584"/>
          </w:pPr>
          <w:r w:rsidRPr="00936396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701120FCE7074070B94411270C35D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C0214-4824-4127-9C0E-669F3CDB6CBE}"/>
      </w:docPartPr>
      <w:docPartBody>
        <w:p w:rsidR="0030238B" w:rsidRDefault="0095159F" w:rsidP="0095159F">
          <w:pPr>
            <w:pStyle w:val="701120FCE7074070B94411270C35D324"/>
          </w:pPr>
          <w:r w:rsidRPr="00936396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F40A745ADA9748709FABAEFB99D04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E5A52-3BA3-4BF2-9932-5F09BFFF82EA}"/>
      </w:docPartPr>
      <w:docPartBody>
        <w:p w:rsidR="0030238B" w:rsidRDefault="0095159F" w:rsidP="0095159F">
          <w:pPr>
            <w:pStyle w:val="F40A745ADA9748709FABAEFB99D0407C"/>
          </w:pPr>
          <w:r w:rsidRPr="00936396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109F7A1ADA494469834F7ED359CEF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00F7E-4481-4799-9F38-64EB40DF7B60}"/>
      </w:docPartPr>
      <w:docPartBody>
        <w:p w:rsidR="0030238B" w:rsidRDefault="0095159F" w:rsidP="0095159F">
          <w:pPr>
            <w:pStyle w:val="109F7A1ADA494469834F7ED359CEFD1A"/>
          </w:pPr>
          <w:r w:rsidRPr="00936396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069F72B950F940EFB1CD666E0BD8A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E38FC-639A-49C8-BC42-A6AC663823C5}"/>
      </w:docPartPr>
      <w:docPartBody>
        <w:p w:rsidR="00CB001A" w:rsidRDefault="0095159F" w:rsidP="0095159F">
          <w:pPr>
            <w:pStyle w:val="069F72B950F940EFB1CD666E0BD8A5B8"/>
          </w:pPr>
          <w:r w:rsidRPr="00B54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4C90BFBCE44D7FB4A82C2A53D58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23E7F-BB89-4D19-B039-9D57160944B2}"/>
      </w:docPartPr>
      <w:docPartBody>
        <w:p w:rsidR="00CB001A" w:rsidRDefault="0095159F" w:rsidP="0095159F">
          <w:pPr>
            <w:pStyle w:val="7B4C90BFBCE44D7FB4A82C2A53D58D83"/>
          </w:pPr>
          <w:r w:rsidRPr="00B54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A00DCA4B9E4082906C7DB65BE11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94C54-8196-48C9-8BAA-335B711B0A3D}"/>
      </w:docPartPr>
      <w:docPartBody>
        <w:p w:rsidR="00CB001A" w:rsidRDefault="0095159F" w:rsidP="0095159F">
          <w:pPr>
            <w:pStyle w:val="C5A00DCA4B9E4082906C7DB65BE111DD"/>
          </w:pPr>
          <w:r w:rsidRPr="00B54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FA68D8F08D4AF3A83B33D0C6BC0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A32B2-ABF6-40BF-8425-9A4337902FB2}"/>
      </w:docPartPr>
      <w:docPartBody>
        <w:p w:rsidR="00CB001A" w:rsidRDefault="0095159F" w:rsidP="0095159F">
          <w:pPr>
            <w:pStyle w:val="B8FA68D8F08D4AF3A83B33D0C6BC02AE"/>
          </w:pPr>
          <w:r w:rsidRPr="00936396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4ECED396727740D58B5A14595D129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21E94-5415-4782-8AE8-5447EC8B7863}"/>
      </w:docPartPr>
      <w:docPartBody>
        <w:p w:rsidR="00CB001A" w:rsidRDefault="0095159F" w:rsidP="0095159F">
          <w:pPr>
            <w:pStyle w:val="4ECED396727740D58B5A14595D1291FD"/>
          </w:pPr>
          <w:r w:rsidRPr="00936396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4F6BECCC678149EDB4871ED6A82A5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5F10D-9607-40CD-A925-F86E2ED91438}"/>
      </w:docPartPr>
      <w:docPartBody>
        <w:p w:rsidR="00CB001A" w:rsidRDefault="0095159F" w:rsidP="0095159F">
          <w:pPr>
            <w:pStyle w:val="4F6BECCC678149EDB4871ED6A82A5A61"/>
          </w:pPr>
          <w:r w:rsidRPr="00936396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DA19950BBA0B450EAABB49CA85097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173D5-B1AE-4194-9A1E-4054B0DBF51C}"/>
      </w:docPartPr>
      <w:docPartBody>
        <w:p w:rsidR="0095159F" w:rsidRDefault="0095159F" w:rsidP="0095159F">
          <w:pPr>
            <w:pStyle w:val="DA19950BBA0B450EAABB49CA850971101"/>
          </w:pPr>
          <w:r w:rsidRPr="00936396">
            <w:rPr>
              <w:rStyle w:val="PlaceholderText"/>
              <w:color w:val="0E2841" w:themeColor="text2"/>
            </w:rPr>
            <w:t>C</w:t>
          </w:r>
          <w:r>
            <w:rPr>
              <w:rStyle w:val="PlaceholderText"/>
              <w:color w:val="0E2841" w:themeColor="text2"/>
            </w:rPr>
            <w:t>lick here to 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25F"/>
    <w:rsid w:val="000A69B9"/>
    <w:rsid w:val="00160906"/>
    <w:rsid w:val="0016378A"/>
    <w:rsid w:val="00167E72"/>
    <w:rsid w:val="0026250F"/>
    <w:rsid w:val="002E2861"/>
    <w:rsid w:val="0030238B"/>
    <w:rsid w:val="00317940"/>
    <w:rsid w:val="003662EB"/>
    <w:rsid w:val="003C11C1"/>
    <w:rsid w:val="003D46FB"/>
    <w:rsid w:val="00462034"/>
    <w:rsid w:val="004D0318"/>
    <w:rsid w:val="00527689"/>
    <w:rsid w:val="00545B09"/>
    <w:rsid w:val="00595CF9"/>
    <w:rsid w:val="005C2C05"/>
    <w:rsid w:val="005D2033"/>
    <w:rsid w:val="005E16BD"/>
    <w:rsid w:val="005F5555"/>
    <w:rsid w:val="00617D3C"/>
    <w:rsid w:val="00692EF8"/>
    <w:rsid w:val="006E2D6A"/>
    <w:rsid w:val="00745A0E"/>
    <w:rsid w:val="00751A04"/>
    <w:rsid w:val="00762BBF"/>
    <w:rsid w:val="007D2C36"/>
    <w:rsid w:val="008A5939"/>
    <w:rsid w:val="008F4653"/>
    <w:rsid w:val="0095159F"/>
    <w:rsid w:val="00A065EC"/>
    <w:rsid w:val="00A51300"/>
    <w:rsid w:val="00A57DC7"/>
    <w:rsid w:val="00A900AB"/>
    <w:rsid w:val="00B24A32"/>
    <w:rsid w:val="00B6766A"/>
    <w:rsid w:val="00BB325F"/>
    <w:rsid w:val="00BF2F59"/>
    <w:rsid w:val="00C15EF7"/>
    <w:rsid w:val="00C160E8"/>
    <w:rsid w:val="00C43EDF"/>
    <w:rsid w:val="00CA7DE0"/>
    <w:rsid w:val="00CB001A"/>
    <w:rsid w:val="00D41F91"/>
    <w:rsid w:val="00D64ACF"/>
    <w:rsid w:val="00D8697A"/>
    <w:rsid w:val="00D90182"/>
    <w:rsid w:val="00E67C3E"/>
    <w:rsid w:val="00F50AB9"/>
    <w:rsid w:val="00FB2F12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59F"/>
    <w:rPr>
      <w:color w:val="808080"/>
    </w:rPr>
  </w:style>
  <w:style w:type="paragraph" w:customStyle="1" w:styleId="2901B78F5801462BADDA8AB5083EBA16">
    <w:name w:val="2901B78F5801462BADDA8AB5083EBA16"/>
    <w:rsid w:val="0095159F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96D6E391ED334454B5E96061826DB584">
    <w:name w:val="96D6E391ED334454B5E96061826DB584"/>
    <w:rsid w:val="0095159F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109F7A1ADA494469834F7ED359CEFD1A">
    <w:name w:val="109F7A1ADA494469834F7ED359CEFD1A"/>
    <w:rsid w:val="0095159F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701120FCE7074070B94411270C35D324">
    <w:name w:val="701120FCE7074070B94411270C35D324"/>
    <w:rsid w:val="0095159F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F40A745ADA9748709FABAEFB99D0407C">
    <w:name w:val="F40A745ADA9748709FABAEFB99D0407C"/>
    <w:rsid w:val="0095159F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B8FA68D8F08D4AF3A83B33D0C6BC02AE">
    <w:name w:val="B8FA68D8F08D4AF3A83B33D0C6BC02AE"/>
    <w:rsid w:val="0095159F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073C3613D3DE422E99F3766FF4D77458">
    <w:name w:val="073C3613D3DE422E99F3766FF4D77458"/>
    <w:rsid w:val="0095159F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E3FE0F2AD821489DBA377F219E38BCF9">
    <w:name w:val="E3FE0F2AD821489DBA377F219E38BCF9"/>
    <w:rsid w:val="0095159F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DA19950BBA0B450EAABB49CA850971101">
    <w:name w:val="DA19950BBA0B450EAABB49CA850971101"/>
    <w:rsid w:val="0095159F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4ECED396727740D58B5A14595D1291FD">
    <w:name w:val="4ECED396727740D58B5A14595D1291FD"/>
    <w:rsid w:val="0095159F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4F6BECCC678149EDB4871ED6A82A5A61">
    <w:name w:val="4F6BECCC678149EDB4871ED6A82A5A61"/>
    <w:rsid w:val="0095159F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069F72B950F940EFB1CD666E0BD8A5B8">
    <w:name w:val="069F72B950F940EFB1CD666E0BD8A5B8"/>
    <w:rsid w:val="0095159F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7B4C90BFBCE44D7FB4A82C2A53D58D83">
    <w:name w:val="7B4C90BFBCE44D7FB4A82C2A53D58D83"/>
    <w:rsid w:val="0095159F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C5A00DCA4B9E4082906C7DB65BE111DD">
    <w:name w:val="C5A00DCA4B9E4082906C7DB65BE111DD"/>
    <w:rsid w:val="0095159F"/>
    <w:pPr>
      <w:spacing w:before="40" w:after="40" w:line="240" w:lineRule="auto"/>
    </w:pPr>
    <w:rPr>
      <w:rFonts w:eastAsia="Times New Roman" w:cs="Times New Roman"/>
      <w:sz w:val="1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5A14AAF414849B92CB10E49BD1586" ma:contentTypeVersion="10" ma:contentTypeDescription="Create a new document." ma:contentTypeScope="" ma:versionID="cd3b0f8e2511b3426aa1ec8860057b78">
  <xsd:schema xmlns:xsd="http://www.w3.org/2001/XMLSchema" xmlns:xs="http://www.w3.org/2001/XMLSchema" xmlns:p="http://schemas.microsoft.com/office/2006/metadata/properties" xmlns:ns2="c51f7c11-b8ed-4b07-a5e2-6e61161affc6" xmlns:ns3="cdb8f774-618e-4a77-9a42-dc963008bedb" targetNamespace="http://schemas.microsoft.com/office/2006/metadata/properties" ma:root="true" ma:fieldsID="b74e34acdf6dca796055719b819af481" ns2:_="" ns3:_="">
    <xsd:import namespace="c51f7c11-b8ed-4b07-a5e2-6e61161affc6"/>
    <xsd:import namespace="cdb8f774-618e-4a77-9a42-dc963008b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7c11-b8ed-4b07-a5e2-6e61161af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a7e1de9-6f95-4e6a-8df8-200fad8b97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8f774-618e-4a77-9a42-dc963008bed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267e4ef-d60d-4ff3-877d-d5a44aefd186}" ma:internalName="TaxCatchAll" ma:showField="CatchAllData" ma:web="cdb8f774-618e-4a77-9a42-dc963008b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b8f774-618e-4a77-9a42-dc963008bedb" xsi:nil="true"/>
    <lcf76f155ced4ddcb4097134ff3c332f xmlns="c51f7c11-b8ed-4b07-a5e2-6e61161aff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AE293D-265C-47DE-A21A-74F0B94875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61565F-9C7B-42A4-A411-FC537733D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7c11-b8ed-4b07-a5e2-6e61161affc6"/>
    <ds:schemaRef ds:uri="cdb8f774-618e-4a77-9a42-dc963008b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A45991-2FF5-471D-A67C-FA6BD2A5D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A747F8-0E03-4AD0-AA0D-9B70695AF5C1}">
  <ds:schemaRefs>
    <ds:schemaRef ds:uri="http://purl.org/dc/dcmitype/"/>
    <ds:schemaRef ds:uri="http://www.w3.org/XML/1998/namespace"/>
    <ds:schemaRef ds:uri="http://purl.org/dc/elements/1.1/"/>
    <ds:schemaRef ds:uri="cdb8f774-618e-4a77-9a42-dc963008bedb"/>
    <ds:schemaRef ds:uri="c51f7c11-b8ed-4b07-a5e2-6e61161affc6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</Template>
  <TotalTime>71</TotalTime>
  <Pages>2</Pages>
  <Words>608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McCool, Martha</dc:creator>
  <cp:lastModifiedBy>Fitch, Julie [JWA]</cp:lastModifiedBy>
  <cp:revision>9</cp:revision>
  <cp:lastPrinted>2021-06-11T22:22:00Z</cp:lastPrinted>
  <dcterms:created xsi:type="dcterms:W3CDTF">2025-08-26T21:36:00Z</dcterms:created>
  <dcterms:modified xsi:type="dcterms:W3CDTF">2025-09-18T22:14:00Z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  <property fmtid="{D5CDD505-2E9C-101B-9397-08002B2CF9AE}" pid="3" name="ContentTypeId">
    <vt:lpwstr>0x010100C665A14AAF414849B92CB10E49BD1586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